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FFC" w:rsidRPr="00500FFC" w:rsidRDefault="001348B0" w:rsidP="00500FFC">
      <w:pPr>
        <w:ind w:hanging="851"/>
        <w:jc w:val="center"/>
        <w:rPr>
          <w:b/>
          <w:sz w:val="48"/>
          <w:szCs w:val="48"/>
          <w:lang w:val="uk-UA"/>
        </w:rPr>
      </w:pPr>
      <w:r w:rsidRPr="00500FFC">
        <w:rPr>
          <w:b/>
          <w:noProof/>
        </w:rPr>
        <w:pict>
          <v:group id="_x0000_s1044" style="position:absolute;left:0;text-align:left;margin-left:428.45pt;margin-top:-56.7pt;width:82.1pt;height:841.9pt;z-index:-251653120" coordsize="1642,16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45" type="#_x0000_t75" alt="r1-10" style="position:absolute;width:1642;height:9758;flip:x;visibility:visible;mso-wrap-style:square;mso-position-horizontal-relative:text;mso-position-vertical-relative:text">
              <v:imagedata r:id="rId6" o:title="r1-10" cropbottom="6367f" cropleft="37996f"/>
            </v:shape>
            <v:shape id="Рисунок 4" o:spid="_x0000_s1046" type="#_x0000_t75" alt="r1-10" style="position:absolute;top:8770;width:1642;height:8068;flip:x;visibility:visible;mso-wrap-style:square;mso-position-horizontal-relative:text;mso-position-vertical-relative:text">
              <v:imagedata r:id="rId6" o:title="r1-10" cropbottom="16615f" cropleft="37996f"/>
            </v:shape>
          </v:group>
        </w:pict>
      </w:r>
      <w:r w:rsidRPr="00500FFC">
        <w:rPr>
          <w:b/>
          <w:noProof/>
        </w:rPr>
        <w:pict>
          <v:group id="_x0000_s1043" style="position:absolute;left:0;text-align:left;margin-left:-85.05pt;margin-top:-56.7pt;width:82.1pt;height:841.9pt;z-index:-251654144" coordsize="1642,16838">
            <v:shape id="Рисунок 4" o:spid="_x0000_s1040" type="#_x0000_t75" alt="r1-10" style="position:absolute;width:1642;height:9758;visibility:visible;mso-wrap-style:square;mso-position-horizontal-relative:text;mso-position-vertical-relative:text" wrapcoords="-198 0 -198 21570 9314 21570 9908 21570 10899 21240 10701 21091 12088 21091 14268 20791 14070 20611 15061 20611 17637 20252 17835 20132 21204 19683 21600 19593 21600 19503 13475 18215 16448 18215 19222 17975 19024 17735 21600 17436 21600 17316 17042 16777 17835 16747 17042 16597 14466 16297 17637 15878 17835 15818 20609 15369 20609 15339 21600 15219 21600 15129 13673 13901 15655 13901 17835 13661 17637 13421 18429 13421 21600 13032 21600 12912 18628 12583 17042 12463 17637 12313 16844 12163 14466 11983 21600 10815 21600 10755 14268 9587 16051 9557 17439 9287 17439 9107 21600 8658 21600 8538 18826 8209 17637 8149 17835 7939 16448 7759 13673 7669 21600 6441 21600 6351 18628 5902 17835 5722 15853 5452 14070 5273 17042 4973 17835 4823 17240 4793 21600 4254 21600 4134 19024 3835 19222 3625 16448 3355 13673 3355 21600 2067 21600 1977 21402 1917 19222 1618 17835 1348 15853 1079 14070 959 14268 809 12286 509 10899 419 10503 240 9314 0 -198 0">
              <v:imagedata r:id="rId6" o:title="r1-10" cropbottom="6367f" cropleft="37996f"/>
            </v:shape>
            <v:shape id="Рисунок 4" o:spid="_x0000_s1041" type="#_x0000_t75" alt="r1-10" style="position:absolute;top:8770;width:1642;height:8068;visibility:visible;mso-wrap-style:square;mso-position-horizontal-relative:text;mso-position-vertical-relative:text" wrapcoords="-198 0 -198 21570 9314 21570 9908 21570 10899 21240 10701 21091 12088 21091 14268 20791 14070 20611 15061 20611 17637 20252 17835 20132 21204 19683 21600 19593 21600 19503 13475 18215 16448 18215 19222 17975 19024 17735 21600 17436 21600 17316 17042 16777 17835 16747 17042 16597 14466 16297 17637 15878 17835 15818 20609 15369 20609 15339 21600 15219 21600 15129 13673 13901 15655 13901 17835 13661 17637 13421 18429 13421 21600 13032 21600 12912 18628 12583 17042 12463 17637 12313 16844 12163 14466 11983 21600 10815 21600 10755 14268 9587 16051 9557 17439 9287 17439 9107 21600 8658 21600 8538 18826 8209 17637 8149 17835 7939 16448 7759 13673 7669 21600 6441 21600 6351 18628 5902 17835 5722 15853 5452 14070 5273 17042 4973 17835 4823 17240 4793 21600 4254 21600 4134 19024 3835 19222 3625 16448 3355 13673 3355 21600 2067 21600 1977 21402 1917 19222 1618 17835 1348 15853 1079 14070 959 14268 809 12286 509 10899 419 10503 240 9314 0 -198 0">
              <v:imagedata r:id="rId6" o:title="r1-10" cropbottom="16615f" cropleft="37996f"/>
            </v:shape>
          </v:group>
        </w:pict>
      </w:r>
      <w:r w:rsidR="00500FFC" w:rsidRPr="00500FFC">
        <w:rPr>
          <w:b/>
          <w:sz w:val="48"/>
          <w:szCs w:val="48"/>
          <w:lang w:val="uk-UA"/>
        </w:rPr>
        <w:t xml:space="preserve">Всеукраїнський конкурс учнівської </w:t>
      </w:r>
    </w:p>
    <w:p w:rsidR="001348B0" w:rsidRDefault="00500FFC" w:rsidP="00500FFC">
      <w:pPr>
        <w:ind w:hanging="851"/>
        <w:jc w:val="center"/>
        <w:rPr>
          <w:b/>
          <w:sz w:val="48"/>
          <w:szCs w:val="48"/>
          <w:lang w:val="uk-UA"/>
        </w:rPr>
      </w:pPr>
      <w:r>
        <w:rPr>
          <w:b/>
          <w:sz w:val="48"/>
          <w:szCs w:val="48"/>
          <w:lang w:val="uk-UA"/>
        </w:rPr>
        <w:t>т</w:t>
      </w:r>
      <w:r w:rsidRPr="00500FFC">
        <w:rPr>
          <w:b/>
          <w:sz w:val="48"/>
          <w:szCs w:val="48"/>
          <w:lang w:val="uk-UA"/>
        </w:rPr>
        <w:t>ворчості</w:t>
      </w:r>
    </w:p>
    <w:p w:rsidR="00500FFC" w:rsidRPr="00500FFC" w:rsidRDefault="00500FFC" w:rsidP="00500FFC">
      <w:pPr>
        <w:ind w:hanging="851"/>
        <w:jc w:val="center"/>
        <w:rPr>
          <w:b/>
          <w:sz w:val="48"/>
          <w:szCs w:val="48"/>
          <w:lang w:val="uk-UA"/>
        </w:rPr>
      </w:pPr>
    </w:p>
    <w:p w:rsidR="00500FFC" w:rsidRDefault="00500FFC" w:rsidP="00500FFC">
      <w:pPr>
        <w:rPr>
          <w:lang w:val="uk-UA"/>
        </w:rPr>
      </w:pPr>
    </w:p>
    <w:p w:rsidR="00500FFC" w:rsidRDefault="00500FFC" w:rsidP="00500FFC">
      <w:pPr>
        <w:ind w:left="2832"/>
        <w:rPr>
          <w:b/>
          <w:sz w:val="40"/>
          <w:szCs w:val="40"/>
          <w:lang w:val="uk-UA"/>
        </w:rPr>
      </w:pPr>
      <w:r>
        <w:rPr>
          <w:b/>
          <w:sz w:val="40"/>
          <w:szCs w:val="40"/>
          <w:lang w:val="uk-UA"/>
        </w:rPr>
        <w:t xml:space="preserve">    </w:t>
      </w:r>
      <w:r w:rsidRPr="00500FFC">
        <w:rPr>
          <w:b/>
          <w:sz w:val="40"/>
          <w:szCs w:val="40"/>
          <w:lang w:val="uk-UA"/>
        </w:rPr>
        <w:t xml:space="preserve">Література </w:t>
      </w:r>
    </w:p>
    <w:p w:rsidR="00C979D3" w:rsidRDefault="00C979D3" w:rsidP="00500FFC">
      <w:pPr>
        <w:ind w:left="2832"/>
        <w:rPr>
          <w:b/>
          <w:sz w:val="40"/>
          <w:szCs w:val="40"/>
          <w:lang w:val="uk-UA"/>
        </w:rPr>
      </w:pPr>
    </w:p>
    <w:p w:rsidR="00C979D3" w:rsidRDefault="00C979D3" w:rsidP="00500FFC">
      <w:pPr>
        <w:ind w:left="2832"/>
        <w:rPr>
          <w:b/>
          <w:sz w:val="40"/>
          <w:szCs w:val="40"/>
          <w:lang w:val="uk-UA"/>
        </w:rPr>
      </w:pPr>
    </w:p>
    <w:p w:rsidR="00C979D3" w:rsidRDefault="00C979D3" w:rsidP="00500FFC">
      <w:pPr>
        <w:ind w:left="2832"/>
        <w:rPr>
          <w:b/>
          <w:sz w:val="40"/>
          <w:szCs w:val="40"/>
          <w:lang w:val="uk-UA"/>
        </w:rPr>
      </w:pPr>
    </w:p>
    <w:p w:rsidR="00C979D3" w:rsidRDefault="00C979D3" w:rsidP="00500FFC">
      <w:pPr>
        <w:ind w:left="2832"/>
        <w:rPr>
          <w:b/>
          <w:sz w:val="40"/>
          <w:szCs w:val="40"/>
          <w:lang w:val="uk-UA"/>
        </w:rPr>
      </w:pPr>
    </w:p>
    <w:p w:rsidR="00500FFC" w:rsidRDefault="00500FFC" w:rsidP="00500FFC">
      <w:pPr>
        <w:ind w:left="2832"/>
        <w:rPr>
          <w:b/>
          <w:sz w:val="40"/>
          <w:szCs w:val="40"/>
          <w:lang w:val="uk-UA"/>
        </w:rPr>
      </w:pPr>
    </w:p>
    <w:p w:rsidR="00500FFC" w:rsidRDefault="00500FFC" w:rsidP="00500FFC">
      <w:pPr>
        <w:ind w:left="2832"/>
        <w:rPr>
          <w:b/>
          <w:sz w:val="40"/>
          <w:szCs w:val="40"/>
          <w:lang w:val="uk-UA"/>
        </w:rPr>
      </w:pPr>
    </w:p>
    <w:p w:rsidR="00C979D3" w:rsidRPr="00C979D3" w:rsidRDefault="00500FFC" w:rsidP="00C979D3">
      <w:pPr>
        <w:ind w:left="-426" w:hanging="425"/>
        <w:jc w:val="center"/>
        <w:rPr>
          <w:rFonts w:ascii="Liberty TL" w:hAnsi="Liberty TL"/>
          <w:b/>
          <w:color w:val="FF0000"/>
          <w:sz w:val="144"/>
          <w:szCs w:val="144"/>
          <w:lang w:val="uk-UA"/>
        </w:rPr>
      </w:pPr>
      <w:r w:rsidRPr="00C979D3">
        <w:rPr>
          <w:rFonts w:ascii="Liberty TL" w:hAnsi="Liberty TL"/>
          <w:b/>
          <w:color w:val="FF0000"/>
          <w:sz w:val="144"/>
          <w:szCs w:val="144"/>
          <w:lang w:val="uk-UA"/>
        </w:rPr>
        <w:t>«</w:t>
      </w:r>
      <w:r w:rsidR="00C979D3" w:rsidRPr="00C979D3">
        <w:rPr>
          <w:rFonts w:ascii="Liberty TL" w:hAnsi="Liberty TL"/>
          <w:b/>
          <w:color w:val="FF0000"/>
          <w:sz w:val="144"/>
          <w:szCs w:val="144"/>
          <w:lang w:val="uk-UA"/>
        </w:rPr>
        <w:t xml:space="preserve">І знову співають </w:t>
      </w:r>
    </w:p>
    <w:p w:rsidR="00C979D3" w:rsidRDefault="00C979D3" w:rsidP="00C979D3">
      <w:pPr>
        <w:ind w:left="-426" w:hanging="425"/>
        <w:jc w:val="center"/>
        <w:rPr>
          <w:rFonts w:ascii="Liberty TL" w:hAnsi="Liberty TL"/>
          <w:b/>
          <w:color w:val="FF0000"/>
          <w:sz w:val="144"/>
          <w:szCs w:val="144"/>
          <w:lang w:val="uk-UA"/>
        </w:rPr>
      </w:pPr>
      <w:r w:rsidRPr="00C979D3">
        <w:rPr>
          <w:rFonts w:ascii="Liberty TL" w:hAnsi="Liberty TL"/>
          <w:b/>
          <w:color w:val="FF0000"/>
          <w:sz w:val="144"/>
          <w:szCs w:val="144"/>
          <w:lang w:val="uk-UA"/>
        </w:rPr>
        <w:t xml:space="preserve">в садах </w:t>
      </w:r>
      <w:proofErr w:type="spellStart"/>
      <w:r w:rsidRPr="00C979D3">
        <w:rPr>
          <w:rFonts w:ascii="Liberty TL" w:hAnsi="Liberty TL"/>
          <w:b/>
          <w:color w:val="FF0000"/>
          <w:sz w:val="144"/>
          <w:szCs w:val="144"/>
          <w:lang w:val="uk-UA"/>
        </w:rPr>
        <w:t>солов</w:t>
      </w:r>
      <w:proofErr w:type="spellEnd"/>
      <w:r w:rsidRPr="00C979D3">
        <w:rPr>
          <w:rFonts w:ascii="Liberty TL" w:hAnsi="Liberty TL"/>
          <w:b/>
          <w:color w:val="FF0000"/>
          <w:sz w:val="144"/>
          <w:szCs w:val="144"/>
        </w:rPr>
        <w:t>’</w:t>
      </w:r>
      <w:r w:rsidRPr="00C979D3">
        <w:rPr>
          <w:rFonts w:ascii="Liberty TL" w:hAnsi="Liberty TL"/>
          <w:b/>
          <w:color w:val="FF0000"/>
          <w:sz w:val="144"/>
          <w:szCs w:val="144"/>
          <w:lang w:val="uk-UA"/>
        </w:rPr>
        <w:t>ї</w:t>
      </w:r>
      <w:r w:rsidR="00500FFC" w:rsidRPr="00C979D3">
        <w:rPr>
          <w:rFonts w:ascii="Liberty TL" w:hAnsi="Liberty TL"/>
          <w:b/>
          <w:color w:val="FF0000"/>
          <w:sz w:val="144"/>
          <w:szCs w:val="144"/>
          <w:lang w:val="uk-UA"/>
        </w:rPr>
        <w:t>»</w:t>
      </w:r>
    </w:p>
    <w:p w:rsidR="00C979D3" w:rsidRDefault="00C979D3" w:rsidP="00C979D3">
      <w:pPr>
        <w:ind w:left="-426" w:hanging="425"/>
        <w:jc w:val="center"/>
        <w:rPr>
          <w:rFonts w:ascii="Adventure" w:hAnsi="Adventure"/>
          <w:b/>
          <w:sz w:val="48"/>
          <w:szCs w:val="48"/>
          <w:lang w:val="uk-UA"/>
        </w:rPr>
      </w:pPr>
    </w:p>
    <w:p w:rsidR="00C979D3" w:rsidRDefault="00C979D3" w:rsidP="00C979D3">
      <w:pPr>
        <w:ind w:left="-426" w:hanging="425"/>
        <w:jc w:val="center"/>
        <w:rPr>
          <w:rFonts w:ascii="Adventure" w:hAnsi="Adventure"/>
          <w:b/>
          <w:sz w:val="48"/>
          <w:szCs w:val="48"/>
          <w:lang w:val="uk-UA"/>
        </w:rPr>
      </w:pPr>
      <w:r>
        <w:rPr>
          <w:rFonts w:ascii="Adventure" w:hAnsi="Adventure"/>
          <w:b/>
          <w:sz w:val="48"/>
          <w:szCs w:val="48"/>
          <w:lang w:val="uk-UA"/>
        </w:rPr>
        <w:t>(збірка поезій)</w:t>
      </w:r>
    </w:p>
    <w:p w:rsidR="00C979D3" w:rsidRDefault="00C979D3" w:rsidP="00C979D3">
      <w:pPr>
        <w:ind w:left="-426" w:hanging="425"/>
        <w:jc w:val="center"/>
        <w:rPr>
          <w:rFonts w:ascii="Adventure" w:hAnsi="Adventure"/>
          <w:b/>
          <w:sz w:val="120"/>
          <w:szCs w:val="120"/>
          <w:lang w:val="uk-UA"/>
        </w:rPr>
      </w:pPr>
    </w:p>
    <w:p w:rsidR="00C979D3" w:rsidRDefault="00C979D3" w:rsidP="00C979D3">
      <w:pPr>
        <w:ind w:left="-426" w:hanging="425"/>
        <w:jc w:val="center"/>
        <w:rPr>
          <w:rFonts w:ascii="Adventure" w:hAnsi="Adventure"/>
          <w:b/>
          <w:sz w:val="120"/>
          <w:szCs w:val="120"/>
          <w:lang w:val="uk-UA"/>
        </w:rPr>
      </w:pPr>
    </w:p>
    <w:p w:rsidR="00500FFC" w:rsidRPr="00C979D3" w:rsidRDefault="00C979D3" w:rsidP="00C979D3">
      <w:pPr>
        <w:ind w:left="-426" w:hanging="425"/>
        <w:jc w:val="center"/>
        <w:rPr>
          <w:rFonts w:ascii="Adventure" w:hAnsi="Adventure"/>
          <w:b/>
          <w:sz w:val="48"/>
          <w:szCs w:val="48"/>
          <w:lang w:val="uk-UA"/>
        </w:rPr>
      </w:pPr>
      <w:r w:rsidRPr="00C979D3">
        <w:rPr>
          <w:rFonts w:ascii="Adventure" w:hAnsi="Adventure"/>
          <w:b/>
          <w:sz w:val="48"/>
          <w:szCs w:val="48"/>
          <w:lang w:val="uk-UA"/>
        </w:rPr>
        <w:t>2011</w:t>
      </w:r>
      <w:r w:rsidR="001348B0" w:rsidRPr="00C979D3">
        <w:rPr>
          <w:rFonts w:ascii="Adventure" w:hAnsi="Adventure"/>
          <w:b/>
          <w:sz w:val="48"/>
          <w:szCs w:val="48"/>
          <w:lang w:val="uk-UA"/>
        </w:rPr>
        <w:br w:type="page"/>
      </w:r>
    </w:p>
    <w:p w:rsidR="00500FFC" w:rsidRDefault="00C979D3" w:rsidP="00500FFC">
      <w:pPr>
        <w:rPr>
          <w:lang w:val="uk-UA"/>
        </w:rPr>
      </w:pPr>
      <w:r>
        <w:rPr>
          <w:noProof/>
        </w:rPr>
        <w:lastRenderedPageBreak/>
        <w:pict>
          <v:group id="_x0000_s1047" style="position:absolute;margin-left:-84.9pt;margin-top:-56.45pt;width:82.1pt;height:841.9pt;z-index:-251652096" coordsize="1642,16838">
            <v:shape id="Рисунок 4" o:spid="_x0000_s1048" type="#_x0000_t75" alt="r1-10" style="position:absolute;width:1642;height:9758;visibility:visible;mso-wrap-style:square;mso-position-horizontal-relative:text;mso-position-vertical-relative:text" wrapcoords="-198 0 -198 21570 9314 21570 9908 21570 10899 21240 10701 21091 12088 21091 14268 20791 14070 20611 15061 20611 17637 20252 17835 20132 21204 19683 21600 19593 21600 19503 13475 18215 16448 18215 19222 17975 19024 17735 21600 17436 21600 17316 17042 16777 17835 16747 17042 16597 14466 16297 17637 15878 17835 15818 20609 15369 20609 15339 21600 15219 21600 15129 13673 13901 15655 13901 17835 13661 17637 13421 18429 13421 21600 13032 21600 12912 18628 12583 17042 12463 17637 12313 16844 12163 14466 11983 21600 10815 21600 10755 14268 9587 16051 9557 17439 9287 17439 9107 21600 8658 21600 8538 18826 8209 17637 8149 17835 7939 16448 7759 13673 7669 21600 6441 21600 6351 18628 5902 17835 5722 15853 5452 14070 5273 17042 4973 17835 4823 17240 4793 21600 4254 21600 4134 19024 3835 19222 3625 16448 3355 13673 3355 21600 2067 21600 1977 21402 1917 19222 1618 17835 1348 15853 1079 14070 959 14268 809 12286 509 10899 419 10503 240 9314 0 -198 0">
              <v:imagedata r:id="rId6" o:title="r1-10" cropbottom="6367f" cropleft="37996f"/>
            </v:shape>
            <v:shape id="Рисунок 4" o:spid="_x0000_s1049" type="#_x0000_t75" alt="r1-10" style="position:absolute;top:8770;width:1642;height:8068;visibility:visible;mso-wrap-style:square;mso-position-horizontal-relative:text;mso-position-vertical-relative:text" wrapcoords="-198 0 -198 21570 9314 21570 9908 21570 10899 21240 10701 21091 12088 21091 14268 20791 14070 20611 15061 20611 17637 20252 17835 20132 21204 19683 21600 19593 21600 19503 13475 18215 16448 18215 19222 17975 19024 17735 21600 17436 21600 17316 17042 16777 17835 16747 17042 16597 14466 16297 17637 15878 17835 15818 20609 15369 20609 15339 21600 15219 21600 15129 13673 13901 15655 13901 17835 13661 17637 13421 18429 13421 21600 13032 21600 12912 18628 12583 17042 12463 17637 12313 16844 12163 14466 11983 21600 10815 21600 10755 14268 9587 16051 9557 17439 9287 17439 9107 21600 8658 21600 8538 18826 8209 17637 8149 17835 7939 16448 7759 13673 7669 21600 6441 21600 6351 18628 5902 17835 5722 15853 5452 14070 5273 17042 4973 17835 4823 17240 4793 21600 4254 21600 4134 19024 3835 19222 3625 16448 3355 13673 3355 21600 2067 21600 1977 21402 1917 19222 1618 17835 1348 15853 1079 14070 959 14268 809 12286 509 10899 419 10503 240 9314 0 -198 0">
              <v:imagedata r:id="rId6" o:title="r1-10" cropbottom="16615f" cropleft="37996f"/>
            </v:shape>
          </v:group>
        </w:pict>
      </w:r>
      <w:r>
        <w:rPr>
          <w:noProof/>
        </w:rPr>
        <w:pict>
          <v:group id="_x0000_s1080" style="position:absolute;margin-left:430pt;margin-top:-56.45pt;width:82.1pt;height:841.9pt;z-index:-251640832" coordsize="1642,16838">
            <v:shape id="Рисунок 4" o:spid="_x0000_s1081" type="#_x0000_t75" alt="r1-10" style="position:absolute;width:1642;height:9758;flip:x;visibility:visible;mso-wrap-style:square;mso-position-horizontal-relative:text;mso-position-vertical-relative:text">
              <v:imagedata r:id="rId6" o:title="r1-10" cropbottom="6367f" cropleft="37996f"/>
            </v:shape>
            <v:shape id="Рисунок 4" o:spid="_x0000_s1082" type="#_x0000_t75" alt="r1-10" style="position:absolute;top:8770;width:1642;height:8068;flip:x;visibility:visible;mso-wrap-style:square;mso-position-horizontal-relative:text;mso-position-vertical-relative:text">
              <v:imagedata r:id="rId6" o:title="r1-10" cropbottom="16615f" cropleft="37996f"/>
            </v:shape>
          </v:group>
        </w:pict>
      </w:r>
    </w:p>
    <w:p w:rsidR="00500FFC" w:rsidRDefault="00500FFC">
      <w:pPr>
        <w:rPr>
          <w:lang w:val="uk-UA"/>
        </w:rPr>
      </w:pPr>
    </w:p>
    <w:p w:rsidR="00322E17" w:rsidRDefault="009F15F1">
      <w:pPr>
        <w:rPr>
          <w:lang w:val="uk-UA"/>
        </w:rPr>
      </w:pPr>
      <w:r>
        <w:rPr>
          <w:noProof/>
        </w:rPr>
        <w:drawing>
          <wp:anchor distT="0" distB="0" distL="114300" distR="114300" simplePos="0" relativeHeight="251687936" behindDoc="1" locked="0" layoutInCell="1" allowOverlap="1">
            <wp:simplePos x="0" y="0"/>
            <wp:positionH relativeFrom="column">
              <wp:posOffset>715010</wp:posOffset>
            </wp:positionH>
            <wp:positionV relativeFrom="paragraph">
              <wp:posOffset>416560</wp:posOffset>
            </wp:positionV>
            <wp:extent cx="4119880" cy="6110605"/>
            <wp:effectExtent l="19050" t="19050" r="13970" b="23495"/>
            <wp:wrapTight wrapText="bothSides">
              <wp:wrapPolygon edited="0">
                <wp:start x="-100" y="-67"/>
                <wp:lineTo x="-100" y="21683"/>
                <wp:lineTo x="21673" y="21683"/>
                <wp:lineTo x="21673" y="-67"/>
                <wp:lineTo x="-100" y="-67"/>
              </wp:wrapPolygon>
            </wp:wrapTight>
            <wp:docPr id="89" name="Рисунок 89" descr="img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g002"/>
                    <pic:cNvPicPr>
                      <a:picLocks noChangeAspect="1" noChangeArrowheads="1"/>
                    </pic:cNvPicPr>
                  </pic:nvPicPr>
                  <pic:blipFill>
                    <a:blip r:embed="rId7"/>
                    <a:srcRect/>
                    <a:stretch>
                      <a:fillRect/>
                    </a:stretch>
                  </pic:blipFill>
                  <pic:spPr bwMode="auto">
                    <a:xfrm>
                      <a:off x="0" y="0"/>
                      <a:ext cx="4119880" cy="6110605"/>
                    </a:xfrm>
                    <a:prstGeom prst="rect">
                      <a:avLst/>
                    </a:prstGeom>
                    <a:noFill/>
                    <a:ln w="9525">
                      <a:solidFill>
                        <a:srgbClr val="D8D8D8"/>
                      </a:solidFill>
                      <a:miter lim="800000"/>
                      <a:headEnd/>
                      <a:tailEnd/>
                    </a:ln>
                  </pic:spPr>
                </pic:pic>
              </a:graphicData>
            </a:graphic>
          </wp:anchor>
        </w:drawing>
      </w:r>
      <w:r w:rsidR="00AD5D5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14" type="#_x0000_t136" style="position:absolute;margin-left:-2.8pt;margin-top:549pt;width:441.3pt;height:101.65pt;z-index:-251626496;mso-position-horizontal-relative:text;mso-position-vertical-relative:text" wrapcoords="14290 0 7567 794 6649 1112 6649 2541 6392 5082 6392 5718 6539 7624 6576 8418 8816 10165 9735 10165 3563 11435 1102 12071 1102 12706 735 13024 698 14612 808 15247 551 17788 -37 19376 -37 19694 37 20488 3710 21918 3931 21918 4665 21918 4849 21918 7714 20488 7714 20329 20645 19535 21269 19376 21269 14612 16935 12547 10469 10165 12049 10165 14841 8576 14914 7624 15208 5718 15245 2224 14804 318 14620 0 14290 0">
            <v:shadow on="t" opacity="52429f"/>
            <v:textpath style="font-family:&quot;Monotype Corsiva&quot;;font-style:italic;v-text-kern:t" trim="t" fitpath="t" string="Скороход&#10;Андрій Анатолійович "/>
            <w10:wrap type="tight"/>
          </v:shape>
        </w:pict>
      </w:r>
      <w:r w:rsidR="001348B0">
        <w:rPr>
          <w:lang w:val="uk-UA"/>
        </w:rPr>
        <w:br w:type="page"/>
      </w:r>
    </w:p>
    <w:p w:rsidR="009E522F" w:rsidRDefault="00961F16" w:rsidP="009E522F">
      <w:pPr>
        <w:jc w:val="center"/>
        <w:rPr>
          <w:b/>
          <w:i/>
          <w:sz w:val="48"/>
          <w:szCs w:val="48"/>
          <w:lang w:val="uk-UA"/>
        </w:rPr>
      </w:pPr>
      <w:r w:rsidRPr="009E522F">
        <w:rPr>
          <w:b/>
          <w:i/>
          <w:noProof/>
        </w:rPr>
        <w:lastRenderedPageBreak/>
        <w:pict>
          <v:group id="_x0000_s1124" style="position:absolute;left:0;text-align:left;margin-left:-86.45pt;margin-top:-57.5pt;width:82.1pt;height:841.9pt;z-index:-251622400" coordsize="1642,16838">
            <v:shape id="Рисунок 4" o:spid="_x0000_s1125" type="#_x0000_t75" alt="r1-10" style="position:absolute;width:1642;height:9758;visibility:visible;mso-wrap-style:square;mso-position-horizontal-relative:text;mso-position-vertical-relative:text" wrapcoords="-198 0 -198 21570 9314 21570 9908 21570 10899 21240 10701 21091 12088 21091 14268 20791 14070 20611 15061 20611 17637 20252 17835 20132 21204 19683 21600 19593 21600 19503 13475 18215 16448 18215 19222 17975 19024 17735 21600 17436 21600 17316 17042 16777 17835 16747 17042 16597 14466 16297 17637 15878 17835 15818 20609 15369 20609 15339 21600 15219 21600 15129 13673 13901 15655 13901 17835 13661 17637 13421 18429 13421 21600 13032 21600 12912 18628 12583 17042 12463 17637 12313 16844 12163 14466 11983 21600 10815 21600 10755 14268 9587 16051 9557 17439 9287 17439 9107 21600 8658 21600 8538 18826 8209 17637 8149 17835 7939 16448 7759 13673 7669 21600 6441 21600 6351 18628 5902 17835 5722 15853 5452 14070 5273 17042 4973 17835 4823 17240 4793 21600 4254 21600 4134 19024 3835 19222 3625 16448 3355 13673 3355 21600 2067 21600 1977 21402 1917 19222 1618 17835 1348 15853 1079 14070 959 14268 809 12286 509 10899 419 10503 240 9314 0 -198 0">
              <v:imagedata r:id="rId6" o:title="r1-10" cropbottom="6367f" cropleft="37996f"/>
            </v:shape>
            <v:shape id="Рисунок 4" o:spid="_x0000_s1126" type="#_x0000_t75" alt="r1-10" style="position:absolute;top:8770;width:1642;height:8068;visibility:visible;mso-wrap-style:square;mso-position-horizontal-relative:text;mso-position-vertical-relative:text" wrapcoords="-198 0 -198 21570 9314 21570 9908 21570 10899 21240 10701 21091 12088 21091 14268 20791 14070 20611 15061 20611 17637 20252 17835 20132 21204 19683 21600 19593 21600 19503 13475 18215 16448 18215 19222 17975 19024 17735 21600 17436 21600 17316 17042 16777 17835 16747 17042 16597 14466 16297 17637 15878 17835 15818 20609 15369 20609 15339 21600 15219 21600 15129 13673 13901 15655 13901 17835 13661 17637 13421 18429 13421 21600 13032 21600 12912 18628 12583 17042 12463 17637 12313 16844 12163 14466 11983 21600 10815 21600 10755 14268 9587 16051 9557 17439 9287 17439 9107 21600 8658 21600 8538 18826 8209 17637 8149 17835 7939 16448 7759 13673 7669 21600 6441 21600 6351 18628 5902 17835 5722 15853 5452 14070 5273 17042 4973 17835 4823 17240 4793 21600 4254 21600 4134 19024 3835 19222 3625 16448 3355 13673 3355 21600 2067 21600 1977 21402 1917 19222 1618 17835 1348 15853 1079 14070 959 14268 809 12286 509 10899 419 10503 240 9314 0 -198 0">
              <v:imagedata r:id="rId6" o:title="r1-10" cropbottom="16615f" cropleft="37996f"/>
            </v:shape>
          </v:group>
        </w:pict>
      </w:r>
      <w:r w:rsidR="00322E17" w:rsidRPr="009E522F">
        <w:rPr>
          <w:b/>
          <w:i/>
          <w:noProof/>
        </w:rPr>
        <w:pict>
          <v:group id="_x0000_s1121" style="position:absolute;left:0;text-align:left;margin-left:429.55pt;margin-top:-57.5pt;width:82.1pt;height:841.9pt;z-index:-251623424" coordsize="1642,16838">
            <v:shape id="Рисунок 4" o:spid="_x0000_s1122" type="#_x0000_t75" alt="r1-10" style="position:absolute;width:1642;height:9758;flip:x;visibility:visible;mso-wrap-style:square;mso-position-horizontal-relative:text;mso-position-vertical-relative:text">
              <v:imagedata r:id="rId6" o:title="r1-10" cropbottom="6367f" cropleft="37996f"/>
            </v:shape>
            <v:shape id="Рисунок 4" o:spid="_x0000_s1123" type="#_x0000_t75" alt="r1-10" style="position:absolute;top:8770;width:1642;height:8068;flip:x;visibility:visible;mso-wrap-style:square;mso-position-horizontal-relative:text;mso-position-vertical-relative:text">
              <v:imagedata r:id="rId6" o:title="r1-10" cropbottom="16615f" cropleft="37996f"/>
            </v:shape>
          </v:group>
        </w:pict>
      </w:r>
      <w:r w:rsidR="009E522F" w:rsidRPr="009E522F">
        <w:rPr>
          <w:b/>
          <w:i/>
          <w:sz w:val="48"/>
          <w:szCs w:val="48"/>
          <w:lang w:val="uk-UA"/>
        </w:rPr>
        <w:t>Вступ</w:t>
      </w:r>
    </w:p>
    <w:p w:rsidR="00961F16" w:rsidRDefault="00961F16" w:rsidP="009E522F">
      <w:pPr>
        <w:jc w:val="center"/>
        <w:rPr>
          <w:b/>
          <w:i/>
          <w:sz w:val="48"/>
          <w:szCs w:val="48"/>
          <w:lang w:val="uk-UA"/>
        </w:rPr>
      </w:pPr>
    </w:p>
    <w:p w:rsidR="00961F16" w:rsidRPr="009E522F" w:rsidRDefault="00961F16" w:rsidP="009E522F">
      <w:pPr>
        <w:jc w:val="center"/>
        <w:rPr>
          <w:b/>
          <w:i/>
          <w:sz w:val="48"/>
          <w:szCs w:val="48"/>
          <w:lang w:val="uk-UA"/>
        </w:rPr>
      </w:pPr>
    </w:p>
    <w:p w:rsidR="009E522F" w:rsidRDefault="009E522F" w:rsidP="00961F16">
      <w:pPr>
        <w:spacing w:line="276" w:lineRule="auto"/>
        <w:ind w:right="850"/>
        <w:jc w:val="both"/>
        <w:rPr>
          <w:sz w:val="48"/>
          <w:szCs w:val="48"/>
          <w:lang w:val="uk-UA"/>
        </w:rPr>
      </w:pPr>
      <w:r>
        <w:rPr>
          <w:sz w:val="48"/>
          <w:szCs w:val="48"/>
          <w:lang w:val="uk-UA"/>
        </w:rPr>
        <w:tab/>
        <w:t xml:space="preserve">Немає, мабуть, жодної людини, яка  не знала хоча б кількох рядків із творів великого Кобзаря. </w:t>
      </w:r>
    </w:p>
    <w:p w:rsidR="00961F16" w:rsidRDefault="009E522F" w:rsidP="00961F16">
      <w:pPr>
        <w:spacing w:line="276" w:lineRule="auto"/>
        <w:ind w:right="850"/>
        <w:jc w:val="both"/>
        <w:rPr>
          <w:sz w:val="48"/>
          <w:szCs w:val="48"/>
          <w:lang w:val="uk-UA"/>
        </w:rPr>
      </w:pPr>
      <w:r>
        <w:rPr>
          <w:sz w:val="48"/>
          <w:szCs w:val="48"/>
          <w:lang w:val="uk-UA"/>
        </w:rPr>
        <w:tab/>
        <w:t xml:space="preserve">Вірші про природу, роздуми про майбутнє України, </w:t>
      </w:r>
      <w:r w:rsidR="00961F16">
        <w:rPr>
          <w:sz w:val="48"/>
          <w:szCs w:val="48"/>
          <w:lang w:val="uk-UA"/>
        </w:rPr>
        <w:t>тяжке життя людей...</w:t>
      </w:r>
    </w:p>
    <w:p w:rsidR="00961F16" w:rsidRDefault="00961F16" w:rsidP="00961F16">
      <w:pPr>
        <w:spacing w:line="276" w:lineRule="auto"/>
        <w:ind w:right="850"/>
        <w:jc w:val="both"/>
        <w:rPr>
          <w:sz w:val="48"/>
          <w:szCs w:val="48"/>
          <w:lang w:val="uk-UA"/>
        </w:rPr>
      </w:pPr>
      <w:r>
        <w:rPr>
          <w:sz w:val="48"/>
          <w:szCs w:val="48"/>
          <w:lang w:val="uk-UA"/>
        </w:rPr>
        <w:tab/>
        <w:t>Шевченко був співцем волі, справедливості та дружби. Його слова допомагали здобувати людям свободу, боротися проти царату.</w:t>
      </w:r>
    </w:p>
    <w:p w:rsidR="00961F16" w:rsidRDefault="00961F16" w:rsidP="00961F16">
      <w:pPr>
        <w:spacing w:line="276" w:lineRule="auto"/>
        <w:ind w:right="850"/>
        <w:jc w:val="both"/>
        <w:rPr>
          <w:sz w:val="48"/>
          <w:szCs w:val="48"/>
          <w:lang w:val="uk-UA"/>
        </w:rPr>
      </w:pPr>
      <w:r>
        <w:rPr>
          <w:sz w:val="48"/>
          <w:szCs w:val="48"/>
          <w:lang w:val="uk-UA"/>
        </w:rPr>
        <w:tab/>
        <w:t>Його поезія вчить любити свій народ, свою Вітчизну, з повагою ставитися до інших народів, співчувати поневоленим.</w:t>
      </w:r>
    </w:p>
    <w:p w:rsidR="001348B0" w:rsidRPr="009E522F" w:rsidRDefault="00961F16" w:rsidP="00961F16">
      <w:pPr>
        <w:spacing w:line="276" w:lineRule="auto"/>
        <w:ind w:right="850"/>
        <w:jc w:val="both"/>
        <w:rPr>
          <w:sz w:val="48"/>
          <w:szCs w:val="48"/>
          <w:lang w:val="uk-UA"/>
        </w:rPr>
      </w:pPr>
      <w:r>
        <w:rPr>
          <w:sz w:val="48"/>
          <w:szCs w:val="48"/>
          <w:lang w:val="uk-UA"/>
        </w:rPr>
        <w:tab/>
        <w:t>У першій збірці великого Кобзаря було лише 8 поезій. Твори ж цієї збірки не схожі на Шевченкові, але вони про Шевченка і для Шевченка.</w:t>
      </w:r>
      <w:r w:rsidR="00322E17" w:rsidRPr="009E522F">
        <w:rPr>
          <w:sz w:val="48"/>
          <w:szCs w:val="48"/>
          <w:lang w:val="uk-UA"/>
        </w:rPr>
        <w:br w:type="page"/>
      </w:r>
    </w:p>
    <w:p w:rsidR="00AD5D50" w:rsidRPr="00AD5D50" w:rsidRDefault="00961F16" w:rsidP="00AD5D50">
      <w:pPr>
        <w:ind w:left="709"/>
        <w:rPr>
          <w:sz w:val="48"/>
          <w:szCs w:val="48"/>
          <w:lang w:val="uk-UA"/>
        </w:rPr>
      </w:pPr>
      <w:r w:rsidRPr="00AD5D50">
        <w:rPr>
          <w:b/>
          <w:noProof/>
          <w:color w:val="FF0000"/>
          <w:sz w:val="48"/>
          <w:szCs w:val="48"/>
        </w:rPr>
        <w:lastRenderedPageBreak/>
        <w:pict>
          <v:group id="_x0000_s1083" style="position:absolute;left:0;text-align:left;margin-left:428.3pt;margin-top:-54.7pt;width:82.1pt;height:841.9pt;z-index:-251639808" coordsize="1642,16838">
            <v:shape id="Рисунок 4" o:spid="_x0000_s1084" type="#_x0000_t75" alt="r1-10" style="position:absolute;width:1642;height:9758;flip:x;visibility:visible;mso-wrap-style:square;mso-position-horizontal-relative:text;mso-position-vertical-relative:text">
              <v:imagedata r:id="rId6" o:title="r1-10" cropbottom="6367f" cropleft="37996f"/>
            </v:shape>
            <v:shape id="Рисунок 4" o:spid="_x0000_s1085" type="#_x0000_t75" alt="r1-10" style="position:absolute;top:8770;width:1642;height:8068;flip:x;visibility:visible;mso-wrap-style:square;mso-position-horizontal-relative:text;mso-position-vertical-relative:text">
              <v:imagedata r:id="rId6" o:title="r1-10" cropbottom="16615f" cropleft="37996f"/>
            </v:shape>
          </v:group>
        </w:pict>
      </w:r>
      <w:r w:rsidRPr="00AD5D50">
        <w:rPr>
          <w:b/>
          <w:noProof/>
          <w:color w:val="FF0000"/>
          <w:sz w:val="48"/>
          <w:szCs w:val="48"/>
        </w:rPr>
        <w:pict>
          <v:group id="_x0000_s1050" style="position:absolute;left:0;text-align:left;margin-left:-85.75pt;margin-top:-54.7pt;width:82.1pt;height:841.9pt;z-index:-251651072" coordsize="1642,16838">
            <v:shape id="Рисунок 4" o:spid="_x0000_s1051" type="#_x0000_t75" alt="r1-10" style="position:absolute;width:1642;height:9758;visibility:visible;mso-wrap-style:square;mso-position-horizontal-relative:text;mso-position-vertical-relative:text" wrapcoords="-198 0 -198 21570 9314 21570 9908 21570 10899 21240 10701 21091 12088 21091 14268 20791 14070 20611 15061 20611 17637 20252 17835 20132 21204 19683 21600 19593 21600 19503 13475 18215 16448 18215 19222 17975 19024 17735 21600 17436 21600 17316 17042 16777 17835 16747 17042 16597 14466 16297 17637 15878 17835 15818 20609 15369 20609 15339 21600 15219 21600 15129 13673 13901 15655 13901 17835 13661 17637 13421 18429 13421 21600 13032 21600 12912 18628 12583 17042 12463 17637 12313 16844 12163 14466 11983 21600 10815 21600 10755 14268 9587 16051 9557 17439 9287 17439 9107 21600 8658 21600 8538 18826 8209 17637 8149 17835 7939 16448 7759 13673 7669 21600 6441 21600 6351 18628 5902 17835 5722 15853 5452 14070 5273 17042 4973 17835 4823 17240 4793 21600 4254 21600 4134 19024 3835 19222 3625 16448 3355 13673 3355 21600 2067 21600 1977 21402 1917 19222 1618 17835 1348 15853 1079 14070 959 14268 809 12286 509 10899 419 10503 240 9314 0 -198 0">
              <v:imagedata r:id="rId6" o:title="r1-10" cropbottom="6367f" cropleft="37996f"/>
            </v:shape>
            <v:shape id="Рисунок 4" o:spid="_x0000_s1052" type="#_x0000_t75" alt="r1-10" style="position:absolute;top:8770;width:1642;height:8068;visibility:visible;mso-wrap-style:square;mso-position-horizontal-relative:text;mso-position-vertical-relative:text" wrapcoords="-198 0 -198 21570 9314 21570 9908 21570 10899 21240 10701 21091 12088 21091 14268 20791 14070 20611 15061 20611 17637 20252 17835 20132 21204 19683 21600 19593 21600 19503 13475 18215 16448 18215 19222 17975 19024 17735 21600 17436 21600 17316 17042 16777 17835 16747 17042 16597 14466 16297 17637 15878 17835 15818 20609 15369 20609 15339 21600 15219 21600 15129 13673 13901 15655 13901 17835 13661 17637 13421 18429 13421 21600 13032 21600 12912 18628 12583 17042 12463 17637 12313 16844 12163 14466 11983 21600 10815 21600 10755 14268 9587 16051 9557 17439 9287 17439 9107 21600 8658 21600 8538 18826 8209 17637 8149 17835 7939 16448 7759 13673 7669 21600 6441 21600 6351 18628 5902 17835 5722 15853 5452 14070 5273 17042 4973 17835 4823 17240 4793 21600 4254 21600 4134 19024 3835 19222 3625 16448 3355 13673 3355 21600 2067 21600 1977 21402 1917 19222 1618 17835 1348 15853 1079 14070 959 14268 809 12286 509 10899 419 10503 240 9314 0 -198 0">
              <v:imagedata r:id="rId6" o:title="r1-10" cropbottom="16615f" cropleft="37996f"/>
            </v:shape>
          </v:group>
        </w:pict>
      </w:r>
      <w:r w:rsidR="00AD5D50" w:rsidRPr="00AD5D50">
        <w:rPr>
          <w:b/>
          <w:i/>
          <w:color w:val="FF0000"/>
          <w:sz w:val="48"/>
          <w:szCs w:val="48"/>
          <w:lang w:val="uk-UA"/>
        </w:rPr>
        <w:t>Т</w:t>
      </w:r>
      <w:r w:rsidR="00AD5D50" w:rsidRPr="00AD5D50">
        <w:rPr>
          <w:sz w:val="48"/>
          <w:szCs w:val="48"/>
          <w:lang w:val="uk-UA"/>
        </w:rPr>
        <w:t>ебе величають народи,</w:t>
      </w:r>
    </w:p>
    <w:p w:rsidR="00AD5D50" w:rsidRPr="00AD5D50" w:rsidRDefault="00AD5D50" w:rsidP="00AD5D50">
      <w:pPr>
        <w:ind w:left="709"/>
        <w:rPr>
          <w:sz w:val="48"/>
          <w:szCs w:val="48"/>
          <w:lang w:val="uk-UA"/>
        </w:rPr>
      </w:pPr>
      <w:r w:rsidRPr="00AD5D50">
        <w:rPr>
          <w:b/>
          <w:i/>
          <w:color w:val="FF0000"/>
          <w:sz w:val="48"/>
          <w:szCs w:val="48"/>
          <w:lang w:val="uk-UA"/>
        </w:rPr>
        <w:t>А</w:t>
      </w:r>
      <w:r w:rsidRPr="00AD5D50">
        <w:rPr>
          <w:sz w:val="48"/>
          <w:szCs w:val="48"/>
          <w:lang w:val="uk-UA"/>
        </w:rPr>
        <w:t xml:space="preserve"> ти не пишався – творив.</w:t>
      </w:r>
    </w:p>
    <w:p w:rsidR="00AD5D50" w:rsidRPr="00AD5D50" w:rsidRDefault="00AD5D50" w:rsidP="00AD5D50">
      <w:pPr>
        <w:ind w:left="709"/>
        <w:rPr>
          <w:sz w:val="48"/>
          <w:szCs w:val="48"/>
          <w:lang w:val="uk-UA"/>
        </w:rPr>
      </w:pPr>
      <w:r w:rsidRPr="00AD5D50">
        <w:rPr>
          <w:b/>
          <w:i/>
          <w:color w:val="FF0000"/>
          <w:sz w:val="48"/>
          <w:szCs w:val="48"/>
          <w:lang w:val="uk-UA"/>
        </w:rPr>
        <w:t>Р</w:t>
      </w:r>
      <w:r w:rsidRPr="00AD5D50">
        <w:rPr>
          <w:sz w:val="48"/>
          <w:szCs w:val="48"/>
          <w:lang w:val="uk-UA"/>
        </w:rPr>
        <w:t>адів, не хотів нагороди,</w:t>
      </w:r>
    </w:p>
    <w:p w:rsidR="00AD5D50" w:rsidRPr="00AD5D50" w:rsidRDefault="00AD5D50" w:rsidP="00AD5D50">
      <w:pPr>
        <w:ind w:left="709"/>
        <w:rPr>
          <w:sz w:val="48"/>
          <w:szCs w:val="48"/>
          <w:lang w:val="uk-UA"/>
        </w:rPr>
      </w:pPr>
      <w:r w:rsidRPr="00AD5D50">
        <w:rPr>
          <w:b/>
          <w:i/>
          <w:color w:val="FF0000"/>
          <w:sz w:val="48"/>
          <w:szCs w:val="48"/>
          <w:lang w:val="uk-UA"/>
        </w:rPr>
        <w:t>А</w:t>
      </w:r>
      <w:r w:rsidRPr="00AD5D50">
        <w:rPr>
          <w:sz w:val="48"/>
          <w:szCs w:val="48"/>
          <w:lang w:val="uk-UA"/>
        </w:rPr>
        <w:t xml:space="preserve"> правдою й вірою жив.</w:t>
      </w:r>
    </w:p>
    <w:p w:rsidR="00AD5D50" w:rsidRPr="00AD5D50" w:rsidRDefault="00AD5D50" w:rsidP="00AD5D50">
      <w:pPr>
        <w:ind w:left="709"/>
        <w:rPr>
          <w:sz w:val="48"/>
          <w:szCs w:val="48"/>
          <w:lang w:val="uk-UA"/>
        </w:rPr>
      </w:pPr>
      <w:r w:rsidRPr="00AD5D50">
        <w:rPr>
          <w:b/>
          <w:i/>
          <w:color w:val="FF0000"/>
          <w:sz w:val="48"/>
          <w:szCs w:val="48"/>
          <w:lang w:val="uk-UA"/>
        </w:rPr>
        <w:t>С</w:t>
      </w:r>
      <w:r w:rsidRPr="00AD5D50">
        <w:rPr>
          <w:sz w:val="48"/>
          <w:szCs w:val="48"/>
          <w:lang w:val="uk-UA"/>
        </w:rPr>
        <w:t>ерпанки душі світанкові</w:t>
      </w:r>
    </w:p>
    <w:p w:rsidR="00AD5D50" w:rsidRPr="00AD5D50" w:rsidRDefault="00AD5D50" w:rsidP="00AD5D50">
      <w:pPr>
        <w:ind w:left="709"/>
        <w:rPr>
          <w:sz w:val="48"/>
          <w:szCs w:val="48"/>
          <w:lang w:val="uk-UA"/>
        </w:rPr>
      </w:pPr>
      <w:r w:rsidRPr="00AD5D50">
        <w:rPr>
          <w:b/>
          <w:i/>
          <w:color w:val="FF0000"/>
          <w:sz w:val="48"/>
          <w:szCs w:val="48"/>
          <w:lang w:val="uk-UA"/>
        </w:rPr>
        <w:t>Ш</w:t>
      </w:r>
      <w:r w:rsidRPr="00AD5D50">
        <w:rPr>
          <w:sz w:val="48"/>
          <w:szCs w:val="48"/>
          <w:lang w:val="uk-UA"/>
        </w:rPr>
        <w:t>укав у реаліях долі.</w:t>
      </w:r>
    </w:p>
    <w:p w:rsidR="00AD5D50" w:rsidRPr="00AD5D50" w:rsidRDefault="00AD5D50" w:rsidP="00AD5D50">
      <w:pPr>
        <w:ind w:left="709"/>
        <w:rPr>
          <w:sz w:val="48"/>
          <w:szCs w:val="48"/>
          <w:lang w:val="uk-UA"/>
        </w:rPr>
      </w:pPr>
      <w:r w:rsidRPr="00AD5D50">
        <w:rPr>
          <w:b/>
          <w:i/>
          <w:color w:val="FF0000"/>
          <w:sz w:val="48"/>
          <w:szCs w:val="48"/>
          <w:lang w:val="uk-UA"/>
        </w:rPr>
        <w:t>Е</w:t>
      </w:r>
      <w:r w:rsidRPr="00AD5D50">
        <w:rPr>
          <w:sz w:val="48"/>
          <w:szCs w:val="48"/>
          <w:lang w:val="uk-UA"/>
        </w:rPr>
        <w:t>нергія світла нетлінна,</w:t>
      </w:r>
    </w:p>
    <w:p w:rsidR="00AD5D50" w:rsidRPr="00AD5D50" w:rsidRDefault="00AD5D50" w:rsidP="00AD5D50">
      <w:pPr>
        <w:ind w:left="709"/>
        <w:rPr>
          <w:sz w:val="48"/>
          <w:szCs w:val="48"/>
          <w:lang w:val="uk-UA"/>
        </w:rPr>
      </w:pPr>
      <w:r w:rsidRPr="00AD5D50">
        <w:rPr>
          <w:b/>
          <w:i/>
          <w:color w:val="FF0000"/>
          <w:sz w:val="48"/>
          <w:szCs w:val="48"/>
          <w:lang w:val="uk-UA"/>
        </w:rPr>
        <w:t>В</w:t>
      </w:r>
      <w:r w:rsidRPr="00AD5D50">
        <w:rPr>
          <w:sz w:val="48"/>
          <w:szCs w:val="48"/>
          <w:lang w:val="uk-UA"/>
        </w:rPr>
        <w:t>огонь швидкоплинної волі</w:t>
      </w:r>
    </w:p>
    <w:p w:rsidR="00AD5D50" w:rsidRPr="00AD5D50" w:rsidRDefault="00AD5D50" w:rsidP="00AD5D50">
      <w:pPr>
        <w:ind w:left="709"/>
        <w:rPr>
          <w:sz w:val="48"/>
          <w:szCs w:val="48"/>
          <w:lang w:val="uk-UA"/>
        </w:rPr>
      </w:pPr>
      <w:r w:rsidRPr="00AD5D50">
        <w:rPr>
          <w:b/>
          <w:i/>
          <w:color w:val="FF0000"/>
          <w:sz w:val="48"/>
          <w:szCs w:val="48"/>
          <w:lang w:val="uk-UA"/>
        </w:rPr>
        <w:t>Ч</w:t>
      </w:r>
      <w:r w:rsidRPr="00AD5D50">
        <w:rPr>
          <w:sz w:val="48"/>
          <w:szCs w:val="48"/>
          <w:lang w:val="uk-UA"/>
        </w:rPr>
        <w:t>арують усі покоління.</w:t>
      </w:r>
    </w:p>
    <w:p w:rsidR="00AD5D50" w:rsidRPr="00AD5D50" w:rsidRDefault="00AD5D50" w:rsidP="00AD5D50">
      <w:pPr>
        <w:ind w:left="709"/>
        <w:rPr>
          <w:sz w:val="48"/>
          <w:szCs w:val="48"/>
          <w:lang w:val="uk-UA"/>
        </w:rPr>
      </w:pPr>
      <w:r w:rsidRPr="00AD5D50">
        <w:rPr>
          <w:b/>
          <w:i/>
          <w:color w:val="FF0000"/>
          <w:sz w:val="48"/>
          <w:szCs w:val="48"/>
          <w:lang w:val="uk-UA"/>
        </w:rPr>
        <w:t>Е</w:t>
      </w:r>
      <w:r w:rsidRPr="00AD5D50">
        <w:rPr>
          <w:sz w:val="48"/>
          <w:szCs w:val="48"/>
          <w:lang w:val="uk-UA"/>
        </w:rPr>
        <w:t>моції, знайдені в болі,</w:t>
      </w:r>
    </w:p>
    <w:p w:rsidR="00AD5D50" w:rsidRPr="00AD5D50" w:rsidRDefault="00AD5D50" w:rsidP="00AD5D50">
      <w:pPr>
        <w:ind w:left="709"/>
        <w:rPr>
          <w:sz w:val="48"/>
          <w:szCs w:val="48"/>
          <w:lang w:val="uk-UA"/>
        </w:rPr>
      </w:pPr>
      <w:r w:rsidRPr="00AD5D50">
        <w:rPr>
          <w:b/>
          <w:i/>
          <w:color w:val="FF0000"/>
          <w:sz w:val="48"/>
          <w:szCs w:val="48"/>
          <w:lang w:val="uk-UA"/>
        </w:rPr>
        <w:t>Н</w:t>
      </w:r>
      <w:r w:rsidRPr="00AD5D50">
        <w:rPr>
          <w:sz w:val="48"/>
          <w:szCs w:val="48"/>
          <w:lang w:val="uk-UA"/>
        </w:rPr>
        <w:t>е втратять своєї принади,</w:t>
      </w:r>
    </w:p>
    <w:p w:rsidR="00AD5D50" w:rsidRPr="00AD5D50" w:rsidRDefault="00AD5D50" w:rsidP="00AD5D50">
      <w:pPr>
        <w:ind w:left="709"/>
        <w:rPr>
          <w:sz w:val="48"/>
          <w:szCs w:val="48"/>
          <w:lang w:val="uk-UA"/>
        </w:rPr>
      </w:pPr>
      <w:r w:rsidRPr="00AD5D50">
        <w:rPr>
          <w:b/>
          <w:i/>
          <w:color w:val="FF0000"/>
          <w:sz w:val="48"/>
          <w:szCs w:val="48"/>
          <w:lang w:val="uk-UA"/>
        </w:rPr>
        <w:t>К</w:t>
      </w:r>
      <w:r w:rsidRPr="00AD5D50">
        <w:rPr>
          <w:sz w:val="48"/>
          <w:szCs w:val="48"/>
          <w:lang w:val="uk-UA"/>
        </w:rPr>
        <w:t>оли їх Кобзар у неволі</w:t>
      </w:r>
    </w:p>
    <w:p w:rsidR="00AD5D50" w:rsidRPr="00AD5D50" w:rsidRDefault="00AD5D50" w:rsidP="00AD5D50">
      <w:pPr>
        <w:ind w:left="709"/>
        <w:rPr>
          <w:sz w:val="48"/>
          <w:szCs w:val="48"/>
          <w:lang w:val="uk-UA"/>
        </w:rPr>
      </w:pPr>
      <w:r w:rsidRPr="00AD5D50">
        <w:rPr>
          <w:b/>
          <w:i/>
          <w:color w:val="FF0000"/>
          <w:sz w:val="48"/>
          <w:szCs w:val="48"/>
          <w:lang w:val="uk-UA"/>
        </w:rPr>
        <w:t>О</w:t>
      </w:r>
      <w:r w:rsidRPr="00AD5D50">
        <w:rPr>
          <w:sz w:val="48"/>
          <w:szCs w:val="48"/>
          <w:lang w:val="uk-UA"/>
        </w:rPr>
        <w:t xml:space="preserve">дстоював правди заради. </w:t>
      </w:r>
    </w:p>
    <w:p w:rsidR="00961F16" w:rsidRDefault="001348B0" w:rsidP="00AD5D50">
      <w:pPr>
        <w:ind w:left="567"/>
        <w:rPr>
          <w:lang w:val="uk-UA"/>
        </w:rPr>
      </w:pPr>
      <w:r>
        <w:rPr>
          <w:lang w:val="uk-UA"/>
        </w:rPr>
        <w:br w:type="page"/>
      </w:r>
    </w:p>
    <w:p w:rsidR="00961F16" w:rsidRPr="00D4413A" w:rsidRDefault="00961F16" w:rsidP="00D4413A">
      <w:pPr>
        <w:ind w:left="567"/>
        <w:jc w:val="center"/>
        <w:rPr>
          <w:color w:val="FF0000"/>
          <w:sz w:val="48"/>
          <w:szCs w:val="48"/>
          <w:lang w:val="uk-UA"/>
        </w:rPr>
      </w:pPr>
      <w:r w:rsidRPr="00D4413A">
        <w:rPr>
          <w:noProof/>
          <w:color w:val="FF0000"/>
          <w:sz w:val="48"/>
          <w:szCs w:val="48"/>
        </w:rPr>
        <w:lastRenderedPageBreak/>
        <w:pict>
          <v:group id="_x0000_s1053" style="position:absolute;left:0;text-align:left;margin-left:-85.75pt;margin-top:-54.85pt;width:82.1pt;height:841.9pt;z-index:-251650048" coordsize="1642,16838">
            <v:shape id="Рисунок 4" o:spid="_x0000_s1054" type="#_x0000_t75" alt="r1-10" style="position:absolute;width:1642;height:9758;visibility:visible;mso-wrap-style:square;mso-position-horizontal-relative:text;mso-position-vertical-relative:text" wrapcoords="-198 0 -198 21570 9314 21570 9908 21570 10899 21240 10701 21091 12088 21091 14268 20791 14070 20611 15061 20611 17637 20252 17835 20132 21204 19683 21600 19593 21600 19503 13475 18215 16448 18215 19222 17975 19024 17735 21600 17436 21600 17316 17042 16777 17835 16747 17042 16597 14466 16297 17637 15878 17835 15818 20609 15369 20609 15339 21600 15219 21600 15129 13673 13901 15655 13901 17835 13661 17637 13421 18429 13421 21600 13032 21600 12912 18628 12583 17042 12463 17637 12313 16844 12163 14466 11983 21600 10815 21600 10755 14268 9587 16051 9557 17439 9287 17439 9107 21600 8658 21600 8538 18826 8209 17637 8149 17835 7939 16448 7759 13673 7669 21600 6441 21600 6351 18628 5902 17835 5722 15853 5452 14070 5273 17042 4973 17835 4823 17240 4793 21600 4254 21600 4134 19024 3835 19222 3625 16448 3355 13673 3355 21600 2067 21600 1977 21402 1917 19222 1618 17835 1348 15853 1079 14070 959 14268 809 12286 509 10899 419 10503 240 9314 0 -198 0">
              <v:imagedata r:id="rId6" o:title="r1-10" cropbottom="6367f" cropleft="37996f"/>
            </v:shape>
            <v:shape id="Рисунок 4" o:spid="_x0000_s1055" type="#_x0000_t75" alt="r1-10" style="position:absolute;top:8770;width:1642;height:8068;visibility:visible;mso-wrap-style:square;mso-position-horizontal-relative:text;mso-position-vertical-relative:text" wrapcoords="-198 0 -198 21570 9314 21570 9908 21570 10899 21240 10701 21091 12088 21091 14268 20791 14070 20611 15061 20611 17637 20252 17835 20132 21204 19683 21600 19593 21600 19503 13475 18215 16448 18215 19222 17975 19024 17735 21600 17436 21600 17316 17042 16777 17835 16747 17042 16597 14466 16297 17637 15878 17835 15818 20609 15369 20609 15339 21600 15219 21600 15129 13673 13901 15655 13901 17835 13661 17637 13421 18429 13421 21600 13032 21600 12912 18628 12583 17042 12463 17637 12313 16844 12163 14466 11983 21600 10815 21600 10755 14268 9587 16051 9557 17439 9287 17439 9107 21600 8658 21600 8538 18826 8209 17637 8149 17835 7939 16448 7759 13673 7669 21600 6441 21600 6351 18628 5902 17835 5722 15853 5452 14070 5273 17042 4973 17835 4823 17240 4793 21600 4254 21600 4134 19024 3835 19222 3625 16448 3355 13673 3355 21600 2067 21600 1977 21402 1917 19222 1618 17835 1348 15853 1079 14070 959 14268 809 12286 509 10899 419 10503 240 9314 0 -198 0">
              <v:imagedata r:id="rId6" o:title="r1-10" cropbottom="16615f" cropleft="37996f"/>
            </v:shape>
          </v:group>
        </w:pict>
      </w:r>
      <w:r w:rsidRPr="00D4413A">
        <w:rPr>
          <w:color w:val="FF0000"/>
          <w:sz w:val="48"/>
          <w:szCs w:val="48"/>
          <w:lang w:val="uk-UA"/>
        </w:rPr>
        <w:t>***</w:t>
      </w:r>
    </w:p>
    <w:p w:rsidR="00961F16" w:rsidRDefault="00961F16" w:rsidP="00AD5D50">
      <w:pPr>
        <w:ind w:left="567"/>
        <w:rPr>
          <w:lang w:val="uk-UA"/>
        </w:rPr>
      </w:pPr>
    </w:p>
    <w:p w:rsidR="00AD5D50" w:rsidRPr="00322E17" w:rsidRDefault="00AD5D50" w:rsidP="00AD5D50">
      <w:pPr>
        <w:ind w:left="567"/>
        <w:rPr>
          <w:sz w:val="48"/>
          <w:szCs w:val="48"/>
          <w:lang w:val="uk-UA"/>
        </w:rPr>
      </w:pPr>
      <w:r w:rsidRPr="00322E17">
        <w:rPr>
          <w:sz w:val="48"/>
          <w:szCs w:val="48"/>
          <w:lang w:val="uk-UA"/>
        </w:rPr>
        <w:t>Доле, доленько моя!</w:t>
      </w:r>
    </w:p>
    <w:p w:rsidR="00AD5D50" w:rsidRPr="00322E17" w:rsidRDefault="00AD5D50" w:rsidP="00AD5D50">
      <w:pPr>
        <w:ind w:left="567"/>
        <w:rPr>
          <w:sz w:val="48"/>
          <w:szCs w:val="48"/>
          <w:lang w:val="uk-UA"/>
        </w:rPr>
      </w:pPr>
      <w:r w:rsidRPr="00322E17">
        <w:rPr>
          <w:noProof/>
          <w:sz w:val="48"/>
          <w:szCs w:val="48"/>
        </w:rPr>
        <w:pict>
          <v:group id="_x0000_s1086" style="position:absolute;left:0;text-align:left;margin-left:427.6pt;margin-top:-83.85pt;width:82.1pt;height:841.9pt;z-index:-251638784" coordsize="1642,16838">
            <v:shape id="Рисунок 4" o:spid="_x0000_s1087" type="#_x0000_t75" alt="r1-10" style="position:absolute;width:1642;height:9758;flip:x;visibility:visible;mso-wrap-style:square;mso-position-horizontal-relative:text;mso-position-vertical-relative:text">
              <v:imagedata r:id="rId6" o:title="r1-10" cropbottom="6367f" cropleft="37996f"/>
            </v:shape>
            <v:shape id="Рисунок 4" o:spid="_x0000_s1088" type="#_x0000_t75" alt="r1-10" style="position:absolute;top:8770;width:1642;height:8068;flip:x;visibility:visible;mso-wrap-style:square;mso-position-horizontal-relative:text;mso-position-vertical-relative:text">
              <v:imagedata r:id="rId6" o:title="r1-10" cropbottom="16615f" cropleft="37996f"/>
            </v:shape>
          </v:group>
        </w:pict>
      </w:r>
      <w:r w:rsidRPr="00322E17">
        <w:rPr>
          <w:sz w:val="48"/>
          <w:szCs w:val="48"/>
          <w:lang w:val="uk-UA"/>
        </w:rPr>
        <w:t>Як тебе почути?</w:t>
      </w:r>
    </w:p>
    <w:p w:rsidR="00AD5D50" w:rsidRPr="00322E17" w:rsidRDefault="00AD5D50" w:rsidP="00AD5D50">
      <w:pPr>
        <w:ind w:left="567"/>
        <w:rPr>
          <w:sz w:val="48"/>
          <w:szCs w:val="48"/>
          <w:lang w:val="uk-UA"/>
        </w:rPr>
      </w:pPr>
      <w:r w:rsidRPr="00322E17">
        <w:rPr>
          <w:sz w:val="48"/>
          <w:szCs w:val="48"/>
          <w:lang w:val="uk-UA"/>
        </w:rPr>
        <w:t>Як не впасти, а дійти,</w:t>
      </w:r>
    </w:p>
    <w:p w:rsidR="00AD5D50" w:rsidRPr="00322E17" w:rsidRDefault="00AD5D50" w:rsidP="00AD5D50">
      <w:pPr>
        <w:ind w:left="567"/>
        <w:rPr>
          <w:sz w:val="48"/>
          <w:szCs w:val="48"/>
          <w:lang w:val="uk-UA"/>
        </w:rPr>
      </w:pPr>
      <w:r w:rsidRPr="00322E17">
        <w:rPr>
          <w:sz w:val="48"/>
          <w:szCs w:val="48"/>
          <w:lang w:val="uk-UA"/>
        </w:rPr>
        <w:t xml:space="preserve">Свободу відчути? </w:t>
      </w:r>
    </w:p>
    <w:p w:rsidR="00AD5D50" w:rsidRPr="00322E17" w:rsidRDefault="00AD5D50" w:rsidP="00AD5D50">
      <w:pPr>
        <w:ind w:left="567"/>
        <w:rPr>
          <w:sz w:val="48"/>
          <w:szCs w:val="48"/>
          <w:lang w:val="uk-UA"/>
        </w:rPr>
      </w:pPr>
    </w:p>
    <w:p w:rsidR="00AD5D50" w:rsidRPr="00322E17" w:rsidRDefault="00AD5D50" w:rsidP="00AD5D50">
      <w:pPr>
        <w:ind w:left="567"/>
        <w:rPr>
          <w:sz w:val="48"/>
          <w:szCs w:val="48"/>
          <w:lang w:val="uk-UA"/>
        </w:rPr>
      </w:pPr>
      <w:r w:rsidRPr="00322E17">
        <w:rPr>
          <w:sz w:val="48"/>
          <w:szCs w:val="48"/>
          <w:lang w:val="uk-UA"/>
        </w:rPr>
        <w:t>Як нелегко кріпаку</w:t>
      </w:r>
    </w:p>
    <w:p w:rsidR="00AD5D50" w:rsidRPr="00322E17" w:rsidRDefault="00AD5D50" w:rsidP="00AD5D50">
      <w:pPr>
        <w:ind w:left="567"/>
        <w:rPr>
          <w:sz w:val="48"/>
          <w:szCs w:val="48"/>
          <w:lang w:val="uk-UA"/>
        </w:rPr>
      </w:pPr>
      <w:r w:rsidRPr="00322E17">
        <w:rPr>
          <w:sz w:val="48"/>
          <w:szCs w:val="48"/>
          <w:lang w:val="uk-UA"/>
        </w:rPr>
        <w:t>В цім жорстокім світі,</w:t>
      </w:r>
    </w:p>
    <w:p w:rsidR="00AD5D50" w:rsidRPr="00322E17" w:rsidRDefault="00AD5D50" w:rsidP="00AD5D50">
      <w:pPr>
        <w:ind w:left="567"/>
        <w:rPr>
          <w:sz w:val="48"/>
          <w:szCs w:val="48"/>
          <w:lang w:val="uk-UA"/>
        </w:rPr>
      </w:pPr>
      <w:r w:rsidRPr="00322E17">
        <w:rPr>
          <w:sz w:val="48"/>
          <w:szCs w:val="48"/>
          <w:lang w:val="uk-UA"/>
        </w:rPr>
        <w:t>Проклинаючи життя,</w:t>
      </w:r>
    </w:p>
    <w:p w:rsidR="00AD5D50" w:rsidRPr="00322E17" w:rsidRDefault="00AD5D50" w:rsidP="00AD5D50">
      <w:pPr>
        <w:ind w:left="567"/>
        <w:rPr>
          <w:sz w:val="48"/>
          <w:szCs w:val="48"/>
          <w:lang w:val="uk-UA"/>
        </w:rPr>
      </w:pPr>
      <w:r w:rsidRPr="00322E17">
        <w:rPr>
          <w:sz w:val="48"/>
          <w:szCs w:val="48"/>
          <w:lang w:val="uk-UA"/>
        </w:rPr>
        <w:t>Плакати у житі.</w:t>
      </w:r>
    </w:p>
    <w:p w:rsidR="00AD5D50" w:rsidRPr="00322E17" w:rsidRDefault="00AD5D50" w:rsidP="00AD5D50">
      <w:pPr>
        <w:ind w:left="567"/>
        <w:rPr>
          <w:sz w:val="48"/>
          <w:szCs w:val="48"/>
          <w:lang w:val="uk-UA"/>
        </w:rPr>
      </w:pPr>
    </w:p>
    <w:p w:rsidR="00AD5D50" w:rsidRPr="00322E17" w:rsidRDefault="00AD5D50" w:rsidP="00AD5D50">
      <w:pPr>
        <w:ind w:left="567"/>
        <w:rPr>
          <w:sz w:val="48"/>
          <w:szCs w:val="48"/>
          <w:lang w:val="uk-UA"/>
        </w:rPr>
      </w:pPr>
      <w:r w:rsidRPr="00322E17">
        <w:rPr>
          <w:sz w:val="48"/>
          <w:szCs w:val="48"/>
          <w:lang w:val="uk-UA"/>
        </w:rPr>
        <w:t>Лихо чом, знущання, біль,</w:t>
      </w:r>
    </w:p>
    <w:p w:rsidR="00AD5D50" w:rsidRPr="00322E17" w:rsidRDefault="00AD5D50" w:rsidP="00AD5D50">
      <w:pPr>
        <w:ind w:left="567"/>
        <w:rPr>
          <w:sz w:val="48"/>
          <w:szCs w:val="48"/>
          <w:lang w:val="uk-UA"/>
        </w:rPr>
      </w:pPr>
      <w:r w:rsidRPr="00322E17">
        <w:rPr>
          <w:sz w:val="48"/>
          <w:szCs w:val="48"/>
          <w:lang w:val="uk-UA"/>
        </w:rPr>
        <w:t>Страждання, невдачі.</w:t>
      </w:r>
    </w:p>
    <w:p w:rsidR="00AD5D50" w:rsidRPr="00322E17" w:rsidRDefault="00AD5D50" w:rsidP="00AD5D50">
      <w:pPr>
        <w:ind w:left="567"/>
        <w:rPr>
          <w:sz w:val="48"/>
          <w:szCs w:val="48"/>
          <w:lang w:val="uk-UA"/>
        </w:rPr>
      </w:pPr>
      <w:r w:rsidRPr="00322E17">
        <w:rPr>
          <w:sz w:val="48"/>
          <w:szCs w:val="48"/>
          <w:lang w:val="uk-UA"/>
        </w:rPr>
        <w:t xml:space="preserve">Ти – ніхто! Від слів оцих </w:t>
      </w:r>
    </w:p>
    <w:p w:rsidR="00AD5D50" w:rsidRPr="00322E17" w:rsidRDefault="00AD5D50" w:rsidP="00AD5D50">
      <w:pPr>
        <w:ind w:left="567"/>
        <w:rPr>
          <w:sz w:val="48"/>
          <w:szCs w:val="48"/>
          <w:lang w:val="uk-UA"/>
        </w:rPr>
      </w:pPr>
      <w:r w:rsidRPr="00322E17">
        <w:rPr>
          <w:sz w:val="48"/>
          <w:szCs w:val="48"/>
          <w:lang w:val="uk-UA"/>
        </w:rPr>
        <w:t xml:space="preserve">Кожен з них заплаче. </w:t>
      </w:r>
    </w:p>
    <w:p w:rsidR="00AD5D50" w:rsidRPr="00322E17" w:rsidRDefault="00AD5D50" w:rsidP="00AD5D50">
      <w:pPr>
        <w:ind w:left="567"/>
        <w:rPr>
          <w:sz w:val="48"/>
          <w:szCs w:val="48"/>
          <w:lang w:val="uk-UA"/>
        </w:rPr>
      </w:pPr>
    </w:p>
    <w:p w:rsidR="00AD5D50" w:rsidRPr="00322E17" w:rsidRDefault="00AD5D50" w:rsidP="00AD5D50">
      <w:pPr>
        <w:ind w:left="567"/>
        <w:rPr>
          <w:sz w:val="48"/>
          <w:szCs w:val="48"/>
          <w:lang w:val="uk-UA"/>
        </w:rPr>
      </w:pPr>
      <w:r w:rsidRPr="00322E17">
        <w:rPr>
          <w:sz w:val="48"/>
          <w:szCs w:val="48"/>
          <w:lang w:val="uk-UA"/>
        </w:rPr>
        <w:t>Поодинці – ми ніхто,</w:t>
      </w:r>
    </w:p>
    <w:p w:rsidR="00AD5D50" w:rsidRPr="00322E17" w:rsidRDefault="00AD5D50" w:rsidP="00AD5D50">
      <w:pPr>
        <w:ind w:left="567"/>
        <w:rPr>
          <w:sz w:val="48"/>
          <w:szCs w:val="48"/>
          <w:lang w:val="uk-UA"/>
        </w:rPr>
      </w:pPr>
      <w:r w:rsidRPr="00322E17">
        <w:rPr>
          <w:sz w:val="48"/>
          <w:szCs w:val="48"/>
          <w:lang w:val="uk-UA"/>
        </w:rPr>
        <w:t xml:space="preserve">Але разом – сила! </w:t>
      </w:r>
    </w:p>
    <w:p w:rsidR="00AD5D50" w:rsidRPr="00322E17" w:rsidRDefault="00AD5D50" w:rsidP="00AD5D50">
      <w:pPr>
        <w:ind w:left="567"/>
        <w:rPr>
          <w:sz w:val="48"/>
          <w:szCs w:val="48"/>
          <w:lang w:val="uk-UA"/>
        </w:rPr>
      </w:pPr>
      <w:r w:rsidRPr="00322E17">
        <w:rPr>
          <w:sz w:val="48"/>
          <w:szCs w:val="48"/>
          <w:lang w:val="uk-UA"/>
        </w:rPr>
        <w:t>Буде жити і цвісти</w:t>
      </w:r>
    </w:p>
    <w:p w:rsidR="00AD5D50" w:rsidRPr="00322E17" w:rsidRDefault="00AD5D50" w:rsidP="00AD5D50">
      <w:pPr>
        <w:ind w:left="567"/>
        <w:rPr>
          <w:sz w:val="48"/>
          <w:szCs w:val="48"/>
          <w:lang w:val="uk-UA"/>
        </w:rPr>
      </w:pPr>
      <w:r w:rsidRPr="00322E17">
        <w:rPr>
          <w:sz w:val="48"/>
          <w:szCs w:val="48"/>
          <w:lang w:val="uk-UA"/>
        </w:rPr>
        <w:t>Україна мила.</w:t>
      </w:r>
    </w:p>
    <w:p w:rsidR="00AD5D50" w:rsidRPr="00322E17" w:rsidRDefault="00AD5D50" w:rsidP="00AD5D50">
      <w:pPr>
        <w:ind w:left="567"/>
        <w:rPr>
          <w:sz w:val="48"/>
          <w:szCs w:val="48"/>
          <w:lang w:val="uk-UA"/>
        </w:rPr>
      </w:pPr>
    </w:p>
    <w:p w:rsidR="00AD5D50" w:rsidRPr="00322E17" w:rsidRDefault="00AD5D50" w:rsidP="00AD5D50">
      <w:pPr>
        <w:ind w:left="567"/>
        <w:rPr>
          <w:sz w:val="48"/>
          <w:szCs w:val="48"/>
          <w:lang w:val="uk-UA"/>
        </w:rPr>
      </w:pPr>
      <w:r w:rsidRPr="00322E17">
        <w:rPr>
          <w:sz w:val="48"/>
          <w:szCs w:val="48"/>
          <w:lang w:val="uk-UA"/>
        </w:rPr>
        <w:t>Скоро вже прийде той час,</w:t>
      </w:r>
    </w:p>
    <w:p w:rsidR="00AD5D50" w:rsidRPr="00322E17" w:rsidRDefault="00AD5D50" w:rsidP="00AD5D50">
      <w:pPr>
        <w:ind w:left="567"/>
        <w:rPr>
          <w:sz w:val="48"/>
          <w:szCs w:val="48"/>
          <w:lang w:val="uk-UA"/>
        </w:rPr>
      </w:pPr>
      <w:r w:rsidRPr="00322E17">
        <w:rPr>
          <w:sz w:val="48"/>
          <w:szCs w:val="48"/>
          <w:lang w:val="uk-UA"/>
        </w:rPr>
        <w:t>І свобода буде.</w:t>
      </w:r>
    </w:p>
    <w:p w:rsidR="00AD5D50" w:rsidRPr="00322E17" w:rsidRDefault="00AD5D50" w:rsidP="00AD5D50">
      <w:pPr>
        <w:ind w:left="567"/>
        <w:rPr>
          <w:sz w:val="48"/>
          <w:szCs w:val="48"/>
          <w:lang w:val="uk-UA"/>
        </w:rPr>
      </w:pPr>
      <w:r w:rsidRPr="00322E17">
        <w:rPr>
          <w:sz w:val="48"/>
          <w:szCs w:val="48"/>
          <w:lang w:val="uk-UA"/>
        </w:rPr>
        <w:t>Говорю це я, Тарас,</w:t>
      </w:r>
    </w:p>
    <w:p w:rsidR="00AD5D50" w:rsidRPr="00322E17" w:rsidRDefault="00AD5D50" w:rsidP="00AD5D50">
      <w:pPr>
        <w:ind w:left="567"/>
        <w:rPr>
          <w:sz w:val="48"/>
          <w:szCs w:val="48"/>
          <w:lang w:val="uk-UA"/>
        </w:rPr>
      </w:pPr>
      <w:r w:rsidRPr="00322E17">
        <w:rPr>
          <w:sz w:val="48"/>
          <w:szCs w:val="48"/>
          <w:lang w:val="uk-UA"/>
        </w:rPr>
        <w:t>Вірте мені, люди.</w:t>
      </w:r>
    </w:p>
    <w:p w:rsidR="001348B0" w:rsidRPr="00322E17" w:rsidRDefault="001348B0">
      <w:pPr>
        <w:rPr>
          <w:lang w:val="uk-UA"/>
        </w:rPr>
      </w:pPr>
    </w:p>
    <w:p w:rsidR="001348B0" w:rsidRPr="00D4413A" w:rsidRDefault="00D4413A" w:rsidP="00D4413A">
      <w:pPr>
        <w:jc w:val="center"/>
        <w:rPr>
          <w:b/>
          <w:i/>
          <w:color w:val="FF0000"/>
          <w:sz w:val="48"/>
          <w:szCs w:val="48"/>
          <w:lang w:val="uk-UA"/>
        </w:rPr>
      </w:pPr>
      <w:r>
        <w:rPr>
          <w:noProof/>
        </w:rPr>
        <w:lastRenderedPageBreak/>
        <w:pict>
          <v:group id="_x0000_s1089" style="position:absolute;left:0;text-align:left;margin-left:427.45pt;margin-top:-67.9pt;width:82.1pt;height:841.9pt;z-index:-251637760" coordsize="1642,16838">
            <v:shape id="Рисунок 4" o:spid="_x0000_s1090" type="#_x0000_t75" alt="r1-10" style="position:absolute;width:1642;height:9758;flip:x;visibility:visible;mso-wrap-style:square;mso-position-horizontal-relative:text;mso-position-vertical-relative:text">
              <v:imagedata r:id="rId6" o:title="r1-10" cropbottom="6367f" cropleft="37996f"/>
            </v:shape>
            <v:shape id="Рисунок 4" o:spid="_x0000_s1091" type="#_x0000_t75" alt="r1-10" style="position:absolute;top:8770;width:1642;height:8068;flip:x;visibility:visible;mso-wrap-style:square;mso-position-horizontal-relative:text;mso-position-vertical-relative:text">
              <v:imagedata r:id="rId6" o:title="r1-10" cropbottom="16615f" cropleft="37996f"/>
            </v:shape>
          </v:group>
        </w:pict>
      </w:r>
      <w:r>
        <w:rPr>
          <w:noProof/>
        </w:rPr>
        <w:pict>
          <v:group id="_x0000_s1056" style="position:absolute;left:0;text-align:left;margin-left:-84.9pt;margin-top:-59.9pt;width:82.1pt;height:841.9pt;z-index:-251649024" coordsize="1642,16838">
            <v:shape id="Рисунок 4" o:spid="_x0000_s1057" type="#_x0000_t75" alt="r1-10" style="position:absolute;width:1642;height:9758;visibility:visible;mso-wrap-style:square;mso-position-horizontal-relative:text;mso-position-vertical-relative:text" wrapcoords="-198 0 -198 21570 9314 21570 9908 21570 10899 21240 10701 21091 12088 21091 14268 20791 14070 20611 15061 20611 17637 20252 17835 20132 21204 19683 21600 19593 21600 19503 13475 18215 16448 18215 19222 17975 19024 17735 21600 17436 21600 17316 17042 16777 17835 16747 17042 16597 14466 16297 17637 15878 17835 15818 20609 15369 20609 15339 21600 15219 21600 15129 13673 13901 15655 13901 17835 13661 17637 13421 18429 13421 21600 13032 21600 12912 18628 12583 17042 12463 17637 12313 16844 12163 14466 11983 21600 10815 21600 10755 14268 9587 16051 9557 17439 9287 17439 9107 21600 8658 21600 8538 18826 8209 17637 8149 17835 7939 16448 7759 13673 7669 21600 6441 21600 6351 18628 5902 17835 5722 15853 5452 14070 5273 17042 4973 17835 4823 17240 4793 21600 4254 21600 4134 19024 3835 19222 3625 16448 3355 13673 3355 21600 2067 21600 1977 21402 1917 19222 1618 17835 1348 15853 1079 14070 959 14268 809 12286 509 10899 419 10503 240 9314 0 -198 0">
              <v:imagedata r:id="rId6" o:title="r1-10" cropbottom="6367f" cropleft="37996f"/>
            </v:shape>
            <v:shape id="Рисунок 4" o:spid="_x0000_s1058" type="#_x0000_t75" alt="r1-10" style="position:absolute;top:8770;width:1642;height:8068;visibility:visible;mso-wrap-style:square;mso-position-horizontal-relative:text;mso-position-vertical-relative:text" wrapcoords="-198 0 -198 21570 9314 21570 9908 21570 10899 21240 10701 21091 12088 21091 14268 20791 14070 20611 15061 20611 17637 20252 17835 20132 21204 19683 21600 19593 21600 19503 13475 18215 16448 18215 19222 17975 19024 17735 21600 17436 21600 17316 17042 16777 17835 16747 17042 16597 14466 16297 17637 15878 17835 15818 20609 15369 20609 15339 21600 15219 21600 15129 13673 13901 15655 13901 17835 13661 17637 13421 18429 13421 21600 13032 21600 12912 18628 12583 17042 12463 17637 12313 16844 12163 14466 11983 21600 10815 21600 10755 14268 9587 16051 9557 17439 9287 17439 9107 21600 8658 21600 8538 18826 8209 17637 8149 17835 7939 16448 7759 13673 7669 21600 6441 21600 6351 18628 5902 17835 5722 15853 5452 14070 5273 17042 4973 17835 4823 17240 4793 21600 4254 21600 4134 19024 3835 19222 3625 16448 3355 13673 3355 21600 2067 21600 1977 21402 1917 19222 1618 17835 1348 15853 1079 14070 959 14268 809 12286 509 10899 419 10503 240 9314 0 -198 0">
              <v:imagedata r:id="rId6" o:title="r1-10" cropbottom="16615f" cropleft="37996f"/>
            </v:shape>
          </v:group>
        </w:pict>
      </w:r>
      <w:r w:rsidRPr="00D4413A">
        <w:rPr>
          <w:b/>
          <w:i/>
          <w:color w:val="FF0000"/>
          <w:sz w:val="48"/>
          <w:szCs w:val="48"/>
          <w:lang w:val="uk-UA"/>
        </w:rPr>
        <w:t>Вулиця Шевченка</w:t>
      </w:r>
    </w:p>
    <w:p w:rsidR="00322E17" w:rsidRDefault="00322E17">
      <w:pPr>
        <w:rPr>
          <w:lang w:val="uk-UA"/>
        </w:rPr>
      </w:pPr>
    </w:p>
    <w:p w:rsidR="00D4413A" w:rsidRDefault="00D4413A">
      <w:pPr>
        <w:rPr>
          <w:lang w:val="uk-UA"/>
        </w:rPr>
      </w:pPr>
    </w:p>
    <w:p w:rsidR="00D4413A" w:rsidRDefault="00D4413A">
      <w:pPr>
        <w:rPr>
          <w:lang w:val="uk-UA"/>
        </w:rPr>
      </w:pPr>
    </w:p>
    <w:p w:rsidR="00322E17" w:rsidRDefault="00322E17">
      <w:pPr>
        <w:rPr>
          <w:lang w:val="uk-UA"/>
        </w:rPr>
      </w:pPr>
    </w:p>
    <w:p w:rsidR="00322E17" w:rsidRPr="00322E17" w:rsidRDefault="00322E17" w:rsidP="00322E17">
      <w:pPr>
        <w:ind w:left="567"/>
        <w:rPr>
          <w:sz w:val="48"/>
          <w:szCs w:val="48"/>
          <w:lang w:val="uk-UA"/>
        </w:rPr>
      </w:pPr>
      <w:r w:rsidRPr="00322E17">
        <w:rPr>
          <w:sz w:val="48"/>
          <w:szCs w:val="48"/>
          <w:lang w:val="uk-UA"/>
        </w:rPr>
        <w:t>Коли ще маленьким я хлопчиком  був,</w:t>
      </w:r>
    </w:p>
    <w:p w:rsidR="00322E17" w:rsidRPr="00322E17" w:rsidRDefault="00322E17" w:rsidP="00322E17">
      <w:pPr>
        <w:ind w:left="567"/>
        <w:rPr>
          <w:sz w:val="48"/>
          <w:szCs w:val="48"/>
          <w:lang w:val="uk-UA"/>
        </w:rPr>
      </w:pPr>
      <w:r w:rsidRPr="00322E17">
        <w:rPr>
          <w:sz w:val="48"/>
          <w:szCs w:val="48"/>
          <w:lang w:val="uk-UA"/>
        </w:rPr>
        <w:t>У тата сидів на колінах,</w:t>
      </w:r>
    </w:p>
    <w:p w:rsidR="00322E17" w:rsidRPr="00322E17" w:rsidRDefault="00322E17" w:rsidP="00322E17">
      <w:pPr>
        <w:ind w:left="567"/>
        <w:rPr>
          <w:sz w:val="48"/>
          <w:szCs w:val="48"/>
          <w:lang w:val="uk-UA"/>
        </w:rPr>
      </w:pPr>
      <w:r w:rsidRPr="00322E17">
        <w:rPr>
          <w:sz w:val="48"/>
          <w:szCs w:val="48"/>
          <w:lang w:val="uk-UA"/>
        </w:rPr>
        <w:t xml:space="preserve">Із тихою піснею з маминих уст </w:t>
      </w:r>
    </w:p>
    <w:p w:rsidR="00322E17" w:rsidRPr="00322E17" w:rsidRDefault="00322E17" w:rsidP="00322E17">
      <w:pPr>
        <w:ind w:left="567"/>
        <w:rPr>
          <w:sz w:val="48"/>
          <w:szCs w:val="48"/>
          <w:lang w:val="uk-UA"/>
        </w:rPr>
      </w:pPr>
      <w:r w:rsidRPr="00322E17">
        <w:rPr>
          <w:sz w:val="48"/>
          <w:szCs w:val="48"/>
          <w:lang w:val="uk-UA"/>
        </w:rPr>
        <w:t>Вбирав в себе слово «Вкраїна».</w:t>
      </w:r>
    </w:p>
    <w:p w:rsidR="00322E17" w:rsidRPr="00322E17" w:rsidRDefault="00322E17" w:rsidP="00322E17">
      <w:pPr>
        <w:ind w:left="567"/>
        <w:rPr>
          <w:sz w:val="48"/>
          <w:szCs w:val="48"/>
          <w:lang w:val="uk-UA"/>
        </w:rPr>
      </w:pPr>
    </w:p>
    <w:p w:rsidR="00322E17" w:rsidRPr="00322E17" w:rsidRDefault="00322E17" w:rsidP="00322E17">
      <w:pPr>
        <w:ind w:left="567"/>
        <w:rPr>
          <w:sz w:val="48"/>
          <w:szCs w:val="48"/>
          <w:lang w:val="uk-UA"/>
        </w:rPr>
      </w:pPr>
      <w:r w:rsidRPr="00322E17">
        <w:rPr>
          <w:sz w:val="48"/>
          <w:szCs w:val="48"/>
          <w:lang w:val="uk-UA"/>
        </w:rPr>
        <w:t>Вкраїн</w:t>
      </w:r>
      <w:r>
        <w:rPr>
          <w:sz w:val="48"/>
          <w:szCs w:val="48"/>
          <w:lang w:val="uk-UA"/>
        </w:rPr>
        <w:t xml:space="preserve">а… </w:t>
      </w:r>
      <w:proofErr w:type="spellStart"/>
      <w:r>
        <w:rPr>
          <w:sz w:val="48"/>
          <w:szCs w:val="48"/>
          <w:lang w:val="uk-UA"/>
        </w:rPr>
        <w:t>Жигайлівка</w:t>
      </w:r>
      <w:proofErr w:type="spellEnd"/>
      <w:r>
        <w:rPr>
          <w:sz w:val="48"/>
          <w:szCs w:val="48"/>
          <w:lang w:val="uk-UA"/>
        </w:rPr>
        <w:t xml:space="preserve"> – рідний мій край</w:t>
      </w:r>
    </w:p>
    <w:p w:rsidR="00322E17" w:rsidRPr="00322E17" w:rsidRDefault="00322E17" w:rsidP="00322E17">
      <w:pPr>
        <w:ind w:left="567"/>
        <w:rPr>
          <w:sz w:val="48"/>
          <w:szCs w:val="48"/>
          <w:lang w:val="uk-UA"/>
        </w:rPr>
      </w:pPr>
      <w:r w:rsidRPr="00322E17">
        <w:rPr>
          <w:sz w:val="48"/>
          <w:szCs w:val="48"/>
          <w:lang w:val="uk-UA"/>
        </w:rPr>
        <w:t>Тут рідні місця, моя ненька.</w:t>
      </w:r>
    </w:p>
    <w:p w:rsidR="00322E17" w:rsidRPr="00322E17" w:rsidRDefault="00322E17" w:rsidP="00322E17">
      <w:pPr>
        <w:ind w:left="567"/>
        <w:rPr>
          <w:sz w:val="48"/>
          <w:szCs w:val="48"/>
          <w:lang w:val="uk-UA"/>
        </w:rPr>
      </w:pPr>
      <w:r w:rsidRPr="00322E17">
        <w:rPr>
          <w:sz w:val="48"/>
          <w:szCs w:val="48"/>
          <w:lang w:val="uk-UA"/>
        </w:rPr>
        <w:t>Безмежні поля, розмаїття дібров</w:t>
      </w:r>
    </w:p>
    <w:p w:rsidR="00322E17" w:rsidRPr="00322E17" w:rsidRDefault="00322E17" w:rsidP="00322E17">
      <w:pPr>
        <w:ind w:left="567"/>
        <w:rPr>
          <w:sz w:val="48"/>
          <w:szCs w:val="48"/>
          <w:lang w:val="uk-UA"/>
        </w:rPr>
      </w:pPr>
      <w:r w:rsidRPr="00322E17">
        <w:rPr>
          <w:sz w:val="48"/>
          <w:szCs w:val="48"/>
          <w:lang w:val="uk-UA"/>
        </w:rPr>
        <w:t>І вулиця є Тараса Шевченка.</w:t>
      </w:r>
    </w:p>
    <w:p w:rsidR="00322E17" w:rsidRPr="00322E17" w:rsidRDefault="00322E17" w:rsidP="00322E17">
      <w:pPr>
        <w:ind w:left="567"/>
        <w:rPr>
          <w:sz w:val="48"/>
          <w:szCs w:val="48"/>
          <w:lang w:val="uk-UA"/>
        </w:rPr>
      </w:pPr>
    </w:p>
    <w:p w:rsidR="00322E17" w:rsidRPr="00322E17" w:rsidRDefault="00322E17" w:rsidP="00322E17">
      <w:pPr>
        <w:ind w:left="567"/>
        <w:rPr>
          <w:sz w:val="48"/>
          <w:szCs w:val="48"/>
          <w:lang w:val="uk-UA"/>
        </w:rPr>
      </w:pPr>
      <w:r w:rsidRPr="00322E17">
        <w:rPr>
          <w:sz w:val="48"/>
          <w:szCs w:val="48"/>
          <w:lang w:val="uk-UA"/>
        </w:rPr>
        <w:t>Шевченка? В далекім-далекім селі?</w:t>
      </w:r>
    </w:p>
    <w:p w:rsidR="00322E17" w:rsidRPr="00322E17" w:rsidRDefault="00322E17" w:rsidP="00322E17">
      <w:pPr>
        <w:ind w:left="567"/>
        <w:rPr>
          <w:sz w:val="48"/>
          <w:szCs w:val="48"/>
          <w:lang w:val="uk-UA"/>
        </w:rPr>
      </w:pPr>
      <w:r w:rsidRPr="00322E17">
        <w:rPr>
          <w:sz w:val="48"/>
          <w:szCs w:val="48"/>
          <w:lang w:val="uk-UA"/>
        </w:rPr>
        <w:t>Можливо, це все лише жарти?</w:t>
      </w:r>
    </w:p>
    <w:p w:rsidR="00322E17" w:rsidRPr="00322E17" w:rsidRDefault="00322E17" w:rsidP="00322E17">
      <w:pPr>
        <w:ind w:left="567"/>
        <w:rPr>
          <w:sz w:val="48"/>
          <w:szCs w:val="48"/>
          <w:lang w:val="uk-UA"/>
        </w:rPr>
      </w:pPr>
      <w:r w:rsidRPr="00322E17">
        <w:rPr>
          <w:sz w:val="48"/>
          <w:szCs w:val="48"/>
          <w:lang w:val="uk-UA"/>
        </w:rPr>
        <w:t>Та вулиця є! І люди на ній</w:t>
      </w:r>
    </w:p>
    <w:p w:rsidR="00322E17" w:rsidRPr="00322E17" w:rsidRDefault="00322E17" w:rsidP="00322E17">
      <w:pPr>
        <w:ind w:left="567"/>
        <w:rPr>
          <w:sz w:val="48"/>
          <w:szCs w:val="48"/>
          <w:lang w:val="uk-UA"/>
        </w:rPr>
      </w:pPr>
      <w:r w:rsidRPr="00322E17">
        <w:rPr>
          <w:sz w:val="48"/>
          <w:szCs w:val="48"/>
          <w:lang w:val="uk-UA"/>
        </w:rPr>
        <w:t>Живуть біля вишень у хатах.</w:t>
      </w:r>
    </w:p>
    <w:p w:rsidR="00322E17" w:rsidRPr="00322E17" w:rsidRDefault="00322E17" w:rsidP="00322E17">
      <w:pPr>
        <w:ind w:left="567"/>
        <w:rPr>
          <w:sz w:val="48"/>
          <w:szCs w:val="48"/>
          <w:lang w:val="uk-UA"/>
        </w:rPr>
      </w:pPr>
    </w:p>
    <w:p w:rsidR="00322E17" w:rsidRPr="00322E17" w:rsidRDefault="00322E17" w:rsidP="00322E17">
      <w:pPr>
        <w:ind w:left="567"/>
        <w:rPr>
          <w:sz w:val="48"/>
          <w:szCs w:val="48"/>
          <w:lang w:val="uk-UA"/>
        </w:rPr>
      </w:pPr>
      <w:r w:rsidRPr="00322E17">
        <w:rPr>
          <w:sz w:val="48"/>
          <w:szCs w:val="48"/>
          <w:lang w:val="uk-UA"/>
        </w:rPr>
        <w:t xml:space="preserve">І знову співають в садах </w:t>
      </w:r>
      <w:proofErr w:type="spellStart"/>
      <w:r w:rsidRPr="00322E17">
        <w:rPr>
          <w:sz w:val="48"/>
          <w:szCs w:val="48"/>
          <w:lang w:val="uk-UA"/>
        </w:rPr>
        <w:t>солов</w:t>
      </w:r>
      <w:proofErr w:type="spellEnd"/>
      <w:r w:rsidRPr="00322E17">
        <w:rPr>
          <w:sz w:val="48"/>
          <w:szCs w:val="48"/>
        </w:rPr>
        <w:t>’</w:t>
      </w:r>
      <w:r w:rsidRPr="00322E17">
        <w:rPr>
          <w:sz w:val="48"/>
          <w:szCs w:val="48"/>
          <w:lang w:val="uk-UA"/>
        </w:rPr>
        <w:t>ї,</w:t>
      </w:r>
    </w:p>
    <w:p w:rsidR="00322E17" w:rsidRPr="00322E17" w:rsidRDefault="00322E17" w:rsidP="00322E17">
      <w:pPr>
        <w:ind w:left="567"/>
        <w:rPr>
          <w:sz w:val="48"/>
          <w:szCs w:val="48"/>
          <w:lang w:val="uk-UA"/>
        </w:rPr>
      </w:pPr>
      <w:r w:rsidRPr="00322E17">
        <w:rPr>
          <w:sz w:val="48"/>
          <w:szCs w:val="48"/>
          <w:lang w:val="uk-UA"/>
        </w:rPr>
        <w:t>Родину збирає вечеряти мати…</w:t>
      </w:r>
    </w:p>
    <w:p w:rsidR="00322E17" w:rsidRPr="00322E17" w:rsidRDefault="00322E17" w:rsidP="00322E17">
      <w:pPr>
        <w:ind w:left="567"/>
        <w:rPr>
          <w:sz w:val="48"/>
          <w:szCs w:val="48"/>
          <w:lang w:val="uk-UA"/>
        </w:rPr>
      </w:pPr>
      <w:r w:rsidRPr="00322E17">
        <w:rPr>
          <w:sz w:val="48"/>
          <w:szCs w:val="48"/>
          <w:lang w:val="uk-UA"/>
        </w:rPr>
        <w:t>Так люди уміють в маленькім селі</w:t>
      </w:r>
    </w:p>
    <w:p w:rsidR="00322E17" w:rsidRPr="00322E17" w:rsidRDefault="00322E17" w:rsidP="00322E17">
      <w:pPr>
        <w:ind w:left="567"/>
        <w:rPr>
          <w:sz w:val="48"/>
          <w:szCs w:val="48"/>
          <w:lang w:val="uk-UA"/>
        </w:rPr>
      </w:pPr>
      <w:r w:rsidRPr="00322E17">
        <w:rPr>
          <w:sz w:val="48"/>
          <w:szCs w:val="48"/>
          <w:lang w:val="uk-UA"/>
        </w:rPr>
        <w:t xml:space="preserve">Велике </w:t>
      </w:r>
      <w:proofErr w:type="spellStart"/>
      <w:r w:rsidRPr="00322E17">
        <w:rPr>
          <w:sz w:val="48"/>
          <w:szCs w:val="48"/>
          <w:lang w:val="uk-UA"/>
        </w:rPr>
        <w:t>ім</w:t>
      </w:r>
      <w:proofErr w:type="spellEnd"/>
      <w:r w:rsidRPr="00322E17">
        <w:rPr>
          <w:sz w:val="48"/>
          <w:szCs w:val="48"/>
          <w:lang w:val="en-US"/>
        </w:rPr>
        <w:t>’</w:t>
      </w:r>
      <w:r w:rsidRPr="00322E17">
        <w:rPr>
          <w:sz w:val="48"/>
          <w:szCs w:val="48"/>
          <w:lang w:val="uk-UA"/>
        </w:rPr>
        <w:t>я вшанувати.</w:t>
      </w:r>
    </w:p>
    <w:p w:rsidR="001348B0" w:rsidRDefault="001348B0">
      <w:pPr>
        <w:rPr>
          <w:lang w:val="uk-UA"/>
        </w:rPr>
      </w:pPr>
      <w:r>
        <w:rPr>
          <w:lang w:val="uk-UA"/>
        </w:rPr>
        <w:br w:type="page"/>
      </w:r>
    </w:p>
    <w:p w:rsidR="00D4413A" w:rsidRPr="00D4413A" w:rsidRDefault="00D4413A" w:rsidP="00322E17">
      <w:pPr>
        <w:ind w:left="567"/>
        <w:rPr>
          <w:b/>
          <w:i/>
          <w:color w:val="FF0000"/>
          <w:sz w:val="48"/>
          <w:szCs w:val="48"/>
          <w:lang w:val="uk-UA"/>
        </w:rPr>
      </w:pPr>
      <w:r w:rsidRPr="00D4413A">
        <w:rPr>
          <w:b/>
          <w:i/>
          <w:noProof/>
          <w:color w:val="FF0000"/>
          <w:sz w:val="48"/>
          <w:szCs w:val="48"/>
        </w:rPr>
        <w:lastRenderedPageBreak/>
        <w:pict>
          <v:group id="_x0000_s1118" style="position:absolute;left:0;text-align:left;margin-left:431.1pt;margin-top:-55.95pt;width:82.1pt;height:841.9pt;z-index:-251624448" coordsize="1642,16838">
            <v:shape id="Рисунок 4" o:spid="_x0000_s1119" type="#_x0000_t75" alt="r1-10" style="position:absolute;width:1642;height:9758;flip:x;visibility:visible;mso-wrap-style:square;mso-position-horizontal-relative:text;mso-position-vertical-relative:text">
              <v:imagedata r:id="rId6" o:title="r1-10" cropbottom="6367f" cropleft="37996f"/>
            </v:shape>
            <v:shape id="Рисунок 4" o:spid="_x0000_s1120" type="#_x0000_t75" alt="r1-10" style="position:absolute;top:8770;width:1642;height:8068;flip:x;visibility:visible;mso-wrap-style:square;mso-position-horizontal-relative:text;mso-position-vertical-relative:text">
              <v:imagedata r:id="rId6" o:title="r1-10" cropbottom="16615f" cropleft="37996f"/>
            </v:shape>
          </v:group>
        </w:pict>
      </w:r>
      <w:r w:rsidRPr="00D4413A">
        <w:rPr>
          <w:b/>
          <w:i/>
          <w:noProof/>
          <w:color w:val="FF0000"/>
        </w:rPr>
        <w:pict>
          <v:group id="_x0000_s1115" style="position:absolute;left:0;text-align:left;margin-left:-88.15pt;margin-top:-55.95pt;width:82.1pt;height:841.9pt;z-index:-251625472" coordsize="1642,16838">
            <v:shape id="Рисунок 4" o:spid="_x0000_s1116" type="#_x0000_t75" alt="r1-10" style="position:absolute;width:1642;height:9758;visibility:visible;mso-wrap-style:square;mso-position-horizontal-relative:text;mso-position-vertical-relative:text" wrapcoords="-198 0 -198 21570 9314 21570 9908 21570 10899 21240 10701 21091 12088 21091 14268 20791 14070 20611 15061 20611 17637 20252 17835 20132 21204 19683 21600 19593 21600 19503 13475 18215 16448 18215 19222 17975 19024 17735 21600 17436 21600 17316 17042 16777 17835 16747 17042 16597 14466 16297 17637 15878 17835 15818 20609 15369 20609 15339 21600 15219 21600 15129 13673 13901 15655 13901 17835 13661 17637 13421 18429 13421 21600 13032 21600 12912 18628 12583 17042 12463 17637 12313 16844 12163 14466 11983 21600 10815 21600 10755 14268 9587 16051 9557 17439 9287 17439 9107 21600 8658 21600 8538 18826 8209 17637 8149 17835 7939 16448 7759 13673 7669 21600 6441 21600 6351 18628 5902 17835 5722 15853 5452 14070 5273 17042 4973 17835 4823 17240 4793 21600 4254 21600 4134 19024 3835 19222 3625 16448 3355 13673 3355 21600 2067 21600 1977 21402 1917 19222 1618 17835 1348 15853 1079 14070 959 14268 809 12286 509 10899 419 10503 240 9314 0 -198 0">
              <v:imagedata r:id="rId6" o:title="r1-10" cropbottom="6367f" cropleft="37996f"/>
            </v:shape>
            <v:shape id="Рисунок 4" o:spid="_x0000_s1117" type="#_x0000_t75" alt="r1-10" style="position:absolute;top:8770;width:1642;height:8068;visibility:visible;mso-wrap-style:square;mso-position-horizontal-relative:text;mso-position-vertical-relative:text" wrapcoords="-198 0 -198 21570 9314 21570 9908 21570 10899 21240 10701 21091 12088 21091 14268 20791 14070 20611 15061 20611 17637 20252 17835 20132 21204 19683 21600 19593 21600 19503 13475 18215 16448 18215 19222 17975 19024 17735 21600 17436 21600 17316 17042 16777 17835 16747 17042 16597 14466 16297 17637 15878 17835 15818 20609 15369 20609 15339 21600 15219 21600 15129 13673 13901 15655 13901 17835 13661 17637 13421 18429 13421 21600 13032 21600 12912 18628 12583 17042 12463 17637 12313 16844 12163 14466 11983 21600 10815 21600 10755 14268 9587 16051 9557 17439 9287 17439 9107 21600 8658 21600 8538 18826 8209 17637 8149 17835 7939 16448 7759 13673 7669 21600 6441 21600 6351 18628 5902 17835 5722 15853 5452 14070 5273 17042 4973 17835 4823 17240 4793 21600 4254 21600 4134 19024 3835 19222 3625 16448 3355 13673 3355 21600 2067 21600 1977 21402 1917 19222 1618 17835 1348 15853 1079 14070 959 14268 809 12286 509 10899 419 10503 240 9314 0 -198 0">
              <v:imagedata r:id="rId6" o:title="r1-10" cropbottom="16615f" cropleft="37996f"/>
            </v:shape>
          </v:group>
        </w:pict>
      </w:r>
      <w:r w:rsidRPr="00D4413A">
        <w:rPr>
          <w:b/>
          <w:i/>
          <w:color w:val="FF0000"/>
          <w:sz w:val="48"/>
          <w:szCs w:val="48"/>
          <w:lang w:val="uk-UA"/>
        </w:rPr>
        <w:t>Надія українського народу</w:t>
      </w:r>
    </w:p>
    <w:p w:rsidR="00D4413A" w:rsidRDefault="00D4413A" w:rsidP="00322E17">
      <w:pPr>
        <w:ind w:left="567"/>
        <w:rPr>
          <w:sz w:val="48"/>
          <w:szCs w:val="48"/>
          <w:lang w:val="uk-UA"/>
        </w:rPr>
      </w:pPr>
    </w:p>
    <w:p w:rsidR="00322E17" w:rsidRPr="00322E17" w:rsidRDefault="00322E17" w:rsidP="00322E17">
      <w:pPr>
        <w:ind w:left="567"/>
        <w:rPr>
          <w:sz w:val="48"/>
          <w:szCs w:val="48"/>
          <w:lang w:val="uk-UA"/>
        </w:rPr>
      </w:pPr>
      <w:r w:rsidRPr="00322E17">
        <w:rPr>
          <w:sz w:val="48"/>
          <w:szCs w:val="48"/>
          <w:lang w:val="uk-UA"/>
        </w:rPr>
        <w:t>Ще змалку від бабусі й дідуся</w:t>
      </w:r>
    </w:p>
    <w:p w:rsidR="00322E17" w:rsidRPr="00322E17" w:rsidRDefault="00322E17" w:rsidP="00322E17">
      <w:pPr>
        <w:ind w:left="567"/>
        <w:rPr>
          <w:sz w:val="48"/>
          <w:szCs w:val="48"/>
          <w:lang w:val="uk-UA"/>
        </w:rPr>
      </w:pPr>
      <w:r w:rsidRPr="00322E17">
        <w:rPr>
          <w:sz w:val="48"/>
          <w:szCs w:val="48"/>
          <w:lang w:val="uk-UA"/>
        </w:rPr>
        <w:t>Легенд й переказів я чув чимало,</w:t>
      </w:r>
    </w:p>
    <w:p w:rsidR="00322E17" w:rsidRPr="00322E17" w:rsidRDefault="00322E17" w:rsidP="00322E17">
      <w:pPr>
        <w:ind w:left="567"/>
        <w:rPr>
          <w:sz w:val="48"/>
          <w:szCs w:val="48"/>
          <w:lang w:val="uk-UA"/>
        </w:rPr>
      </w:pPr>
      <w:r w:rsidRPr="00322E17">
        <w:rPr>
          <w:sz w:val="48"/>
          <w:szCs w:val="48"/>
          <w:lang w:val="uk-UA"/>
        </w:rPr>
        <w:t xml:space="preserve">Але історія найбільше ця </w:t>
      </w:r>
    </w:p>
    <w:p w:rsidR="00322E17" w:rsidRPr="00322E17" w:rsidRDefault="00322E17" w:rsidP="00322E17">
      <w:pPr>
        <w:ind w:left="567"/>
        <w:rPr>
          <w:sz w:val="48"/>
          <w:szCs w:val="48"/>
          <w:lang w:val="uk-UA"/>
        </w:rPr>
      </w:pPr>
      <w:r w:rsidRPr="00322E17">
        <w:rPr>
          <w:sz w:val="48"/>
          <w:szCs w:val="48"/>
          <w:lang w:val="uk-UA"/>
        </w:rPr>
        <w:t xml:space="preserve"> До серденька дитячого припала.</w:t>
      </w:r>
    </w:p>
    <w:p w:rsidR="00322E17" w:rsidRPr="00322E17" w:rsidRDefault="00322E17" w:rsidP="00322E17">
      <w:pPr>
        <w:ind w:left="567"/>
        <w:rPr>
          <w:sz w:val="48"/>
          <w:szCs w:val="48"/>
          <w:lang w:val="uk-UA"/>
        </w:rPr>
      </w:pPr>
    </w:p>
    <w:p w:rsidR="00322E17" w:rsidRPr="00322E17" w:rsidRDefault="00322E17" w:rsidP="00322E17">
      <w:pPr>
        <w:ind w:left="567"/>
        <w:rPr>
          <w:sz w:val="48"/>
          <w:szCs w:val="48"/>
          <w:lang w:val="uk-UA"/>
        </w:rPr>
      </w:pPr>
      <w:r w:rsidRPr="00322E17">
        <w:rPr>
          <w:sz w:val="48"/>
          <w:szCs w:val="48"/>
          <w:lang w:val="uk-UA"/>
        </w:rPr>
        <w:t>Щовечора сідали у садку,</w:t>
      </w:r>
    </w:p>
    <w:p w:rsidR="00322E17" w:rsidRPr="00322E17" w:rsidRDefault="00322E17" w:rsidP="00322E17">
      <w:pPr>
        <w:ind w:left="567"/>
        <w:rPr>
          <w:sz w:val="48"/>
          <w:szCs w:val="48"/>
          <w:lang w:val="uk-UA"/>
        </w:rPr>
      </w:pPr>
      <w:r w:rsidRPr="00322E17">
        <w:rPr>
          <w:sz w:val="48"/>
          <w:szCs w:val="48"/>
          <w:lang w:val="uk-UA"/>
        </w:rPr>
        <w:t>І дід оповідав оту билину,</w:t>
      </w:r>
    </w:p>
    <w:p w:rsidR="00322E17" w:rsidRPr="00322E17" w:rsidRDefault="00322E17" w:rsidP="00322E17">
      <w:pPr>
        <w:ind w:left="567"/>
        <w:rPr>
          <w:sz w:val="48"/>
          <w:szCs w:val="48"/>
          <w:lang w:val="uk-UA"/>
        </w:rPr>
      </w:pPr>
      <w:r w:rsidRPr="00322E17">
        <w:rPr>
          <w:sz w:val="48"/>
          <w:szCs w:val="48"/>
          <w:lang w:val="uk-UA"/>
        </w:rPr>
        <w:t>Як воювали люди на землі,</w:t>
      </w:r>
    </w:p>
    <w:p w:rsidR="00322E17" w:rsidRPr="00322E17" w:rsidRDefault="00322E17" w:rsidP="00322E17">
      <w:pPr>
        <w:ind w:left="567"/>
        <w:rPr>
          <w:sz w:val="48"/>
          <w:szCs w:val="48"/>
          <w:lang w:val="uk-UA"/>
        </w:rPr>
      </w:pPr>
      <w:r w:rsidRPr="00322E17">
        <w:rPr>
          <w:sz w:val="48"/>
          <w:szCs w:val="48"/>
          <w:lang w:val="uk-UA"/>
        </w:rPr>
        <w:t>Як захищали рідну Україну.</w:t>
      </w:r>
    </w:p>
    <w:p w:rsidR="00322E17" w:rsidRPr="00322E17" w:rsidRDefault="00322E17" w:rsidP="00322E17">
      <w:pPr>
        <w:ind w:left="567"/>
        <w:rPr>
          <w:sz w:val="48"/>
          <w:szCs w:val="48"/>
          <w:lang w:val="uk-UA"/>
        </w:rPr>
      </w:pPr>
    </w:p>
    <w:p w:rsidR="00322E17" w:rsidRPr="00322E17" w:rsidRDefault="00322E17" w:rsidP="00322E17">
      <w:pPr>
        <w:ind w:left="567"/>
        <w:rPr>
          <w:sz w:val="48"/>
          <w:szCs w:val="48"/>
          <w:lang w:val="uk-UA"/>
        </w:rPr>
      </w:pPr>
      <w:r w:rsidRPr="00322E17">
        <w:rPr>
          <w:sz w:val="48"/>
          <w:szCs w:val="48"/>
          <w:lang w:val="uk-UA"/>
        </w:rPr>
        <w:t>Були свої герої в ті часи,</w:t>
      </w:r>
    </w:p>
    <w:p w:rsidR="00322E17" w:rsidRPr="00322E17" w:rsidRDefault="00322E17" w:rsidP="00322E17">
      <w:pPr>
        <w:ind w:left="567"/>
        <w:rPr>
          <w:sz w:val="48"/>
          <w:szCs w:val="48"/>
          <w:lang w:val="uk-UA"/>
        </w:rPr>
      </w:pPr>
      <w:r w:rsidRPr="00322E17">
        <w:rPr>
          <w:sz w:val="48"/>
          <w:szCs w:val="48"/>
          <w:lang w:val="uk-UA"/>
        </w:rPr>
        <w:t>Вони боролися за правду й волю,</w:t>
      </w:r>
    </w:p>
    <w:p w:rsidR="00322E17" w:rsidRPr="00322E17" w:rsidRDefault="00322E17" w:rsidP="00322E17">
      <w:pPr>
        <w:ind w:left="567"/>
        <w:rPr>
          <w:sz w:val="48"/>
          <w:szCs w:val="48"/>
          <w:lang w:val="uk-UA"/>
        </w:rPr>
      </w:pPr>
      <w:r w:rsidRPr="00322E17">
        <w:rPr>
          <w:sz w:val="48"/>
          <w:szCs w:val="48"/>
          <w:lang w:val="uk-UA"/>
        </w:rPr>
        <w:t xml:space="preserve">Любили рідну мову, пісню – все! </w:t>
      </w:r>
    </w:p>
    <w:p w:rsidR="00322E17" w:rsidRPr="00322E17" w:rsidRDefault="00322E17" w:rsidP="00322E17">
      <w:pPr>
        <w:ind w:left="567"/>
        <w:rPr>
          <w:sz w:val="48"/>
          <w:szCs w:val="48"/>
          <w:lang w:val="uk-UA"/>
        </w:rPr>
      </w:pPr>
      <w:r w:rsidRPr="00322E17">
        <w:rPr>
          <w:sz w:val="48"/>
          <w:szCs w:val="48"/>
          <w:lang w:val="uk-UA"/>
        </w:rPr>
        <w:t>Жили і вірили в щасливу долю.</w:t>
      </w:r>
    </w:p>
    <w:p w:rsidR="00322E17" w:rsidRPr="00322E17" w:rsidRDefault="00322E17" w:rsidP="00322E17">
      <w:pPr>
        <w:ind w:left="567"/>
        <w:rPr>
          <w:sz w:val="48"/>
          <w:szCs w:val="48"/>
          <w:lang w:val="uk-UA"/>
        </w:rPr>
      </w:pPr>
    </w:p>
    <w:p w:rsidR="00322E17" w:rsidRPr="00322E17" w:rsidRDefault="00322E17" w:rsidP="00322E17">
      <w:pPr>
        <w:ind w:left="567"/>
        <w:rPr>
          <w:sz w:val="48"/>
          <w:szCs w:val="48"/>
          <w:lang w:val="uk-UA"/>
        </w:rPr>
      </w:pPr>
      <w:r w:rsidRPr="00322E17">
        <w:rPr>
          <w:sz w:val="48"/>
          <w:szCs w:val="48"/>
          <w:lang w:val="uk-UA"/>
        </w:rPr>
        <w:t>Мені, тоді малому хлопчаку,</w:t>
      </w:r>
    </w:p>
    <w:p w:rsidR="00322E17" w:rsidRPr="00322E17" w:rsidRDefault="00322E17" w:rsidP="00322E17">
      <w:pPr>
        <w:ind w:left="567"/>
        <w:rPr>
          <w:sz w:val="48"/>
          <w:szCs w:val="48"/>
          <w:lang w:val="uk-UA"/>
        </w:rPr>
      </w:pPr>
      <w:r w:rsidRPr="00322E17">
        <w:rPr>
          <w:sz w:val="48"/>
          <w:szCs w:val="48"/>
          <w:lang w:val="uk-UA"/>
        </w:rPr>
        <w:t xml:space="preserve">Цікаво було чути про людину – </w:t>
      </w:r>
    </w:p>
    <w:p w:rsidR="00322E17" w:rsidRPr="00322E17" w:rsidRDefault="00322E17" w:rsidP="00322E17">
      <w:pPr>
        <w:ind w:left="567"/>
        <w:rPr>
          <w:sz w:val="48"/>
          <w:szCs w:val="48"/>
          <w:lang w:val="uk-UA"/>
        </w:rPr>
      </w:pPr>
      <w:r w:rsidRPr="00322E17">
        <w:rPr>
          <w:sz w:val="48"/>
          <w:szCs w:val="48"/>
          <w:lang w:val="uk-UA"/>
        </w:rPr>
        <w:t>Талановитого письменника, митця,</w:t>
      </w:r>
    </w:p>
    <w:p w:rsidR="00322E17" w:rsidRPr="00322E17" w:rsidRDefault="00322E17" w:rsidP="00322E17">
      <w:pPr>
        <w:ind w:left="567"/>
        <w:rPr>
          <w:sz w:val="48"/>
          <w:szCs w:val="48"/>
          <w:lang w:val="uk-UA"/>
        </w:rPr>
      </w:pPr>
      <w:r w:rsidRPr="00322E17">
        <w:rPr>
          <w:sz w:val="48"/>
          <w:szCs w:val="48"/>
          <w:lang w:val="uk-UA"/>
        </w:rPr>
        <w:t xml:space="preserve">Який любив всім серцем Україну. </w:t>
      </w:r>
    </w:p>
    <w:p w:rsidR="00322E17" w:rsidRPr="00322E17" w:rsidRDefault="00322E17" w:rsidP="00322E17">
      <w:pPr>
        <w:ind w:left="567"/>
        <w:rPr>
          <w:sz w:val="48"/>
          <w:szCs w:val="48"/>
          <w:lang w:val="uk-UA"/>
        </w:rPr>
      </w:pPr>
    </w:p>
    <w:p w:rsidR="00322E17" w:rsidRPr="00322E17" w:rsidRDefault="00322E17" w:rsidP="00322E17">
      <w:pPr>
        <w:ind w:left="567"/>
        <w:rPr>
          <w:sz w:val="48"/>
          <w:szCs w:val="48"/>
          <w:lang w:val="uk-UA"/>
        </w:rPr>
      </w:pPr>
      <w:r w:rsidRPr="00322E17">
        <w:rPr>
          <w:sz w:val="48"/>
          <w:szCs w:val="48"/>
          <w:lang w:val="uk-UA"/>
        </w:rPr>
        <w:t>Усі моменти із його життя,</w:t>
      </w:r>
    </w:p>
    <w:p w:rsidR="00322E17" w:rsidRPr="00322E17" w:rsidRDefault="00322E17" w:rsidP="00322E17">
      <w:pPr>
        <w:ind w:left="567"/>
        <w:rPr>
          <w:sz w:val="48"/>
          <w:szCs w:val="48"/>
          <w:lang w:val="uk-UA"/>
        </w:rPr>
      </w:pPr>
      <w:r w:rsidRPr="00322E17">
        <w:rPr>
          <w:sz w:val="48"/>
          <w:szCs w:val="48"/>
          <w:lang w:val="uk-UA"/>
        </w:rPr>
        <w:t>В моїй малій уяві поставали,</w:t>
      </w:r>
    </w:p>
    <w:p w:rsidR="00322E17" w:rsidRPr="00322E17" w:rsidRDefault="00322E17" w:rsidP="00322E17">
      <w:pPr>
        <w:ind w:left="567"/>
        <w:rPr>
          <w:sz w:val="48"/>
          <w:szCs w:val="48"/>
          <w:lang w:val="uk-UA"/>
        </w:rPr>
      </w:pPr>
      <w:r w:rsidRPr="00322E17">
        <w:rPr>
          <w:sz w:val="48"/>
          <w:szCs w:val="48"/>
          <w:lang w:val="uk-UA"/>
        </w:rPr>
        <w:t>Як малював, творив, писав, читав,</w:t>
      </w:r>
    </w:p>
    <w:p w:rsidR="00322E17" w:rsidRPr="00322E17" w:rsidRDefault="00322E17" w:rsidP="00322E17">
      <w:pPr>
        <w:ind w:left="567"/>
        <w:rPr>
          <w:sz w:val="48"/>
          <w:szCs w:val="48"/>
          <w:lang w:val="uk-UA"/>
        </w:rPr>
      </w:pPr>
      <w:r w:rsidRPr="00322E17">
        <w:rPr>
          <w:sz w:val="48"/>
          <w:szCs w:val="48"/>
          <w:lang w:val="uk-UA"/>
        </w:rPr>
        <w:t>Як свято його люди шанували.</w:t>
      </w:r>
    </w:p>
    <w:p w:rsidR="00322E17" w:rsidRDefault="00D4413A" w:rsidP="00322E17">
      <w:pPr>
        <w:ind w:left="567"/>
        <w:rPr>
          <w:sz w:val="48"/>
          <w:szCs w:val="48"/>
          <w:lang w:val="uk-UA"/>
        </w:rPr>
      </w:pPr>
      <w:r>
        <w:rPr>
          <w:noProof/>
        </w:rPr>
        <w:lastRenderedPageBreak/>
        <w:pict>
          <v:group id="_x0000_s1092" style="position:absolute;left:0;text-align:left;margin-left:428pt;margin-top:-56.7pt;width:82.1pt;height:841.9pt;z-index:-251636736" coordsize="1642,16838">
            <v:shape id="Рисунок 4" o:spid="_x0000_s1093" type="#_x0000_t75" alt="r1-10" style="position:absolute;width:1642;height:9758;flip:x;visibility:visible;mso-wrap-style:square;mso-position-horizontal-relative:text;mso-position-vertical-relative:text">
              <v:imagedata r:id="rId6" o:title="r1-10" cropbottom="6367f" cropleft="37996f"/>
            </v:shape>
            <v:shape id="Рисунок 4" o:spid="_x0000_s1094" type="#_x0000_t75" alt="r1-10" style="position:absolute;top:8770;width:1642;height:8068;flip:x;visibility:visible;mso-wrap-style:square;mso-position-horizontal-relative:text;mso-position-vertical-relative:text">
              <v:imagedata r:id="rId6" o:title="r1-10" cropbottom="16615f" cropleft="37996f"/>
            </v:shape>
          </v:group>
        </w:pict>
      </w:r>
      <w:r>
        <w:rPr>
          <w:noProof/>
        </w:rPr>
        <w:pict>
          <v:group id="_x0000_s1059" style="position:absolute;left:0;text-align:left;margin-left:-85.75pt;margin-top:-56.7pt;width:82.1pt;height:841.9pt;z-index:-251648000" coordsize="1642,16838">
            <v:shape id="Рисунок 4" o:spid="_x0000_s1060" type="#_x0000_t75" alt="r1-10" style="position:absolute;width:1642;height:9758;visibility:visible;mso-wrap-style:square;mso-position-horizontal-relative:text;mso-position-vertical-relative:text" wrapcoords="-198 0 -198 21570 9314 21570 9908 21570 10899 21240 10701 21091 12088 21091 14268 20791 14070 20611 15061 20611 17637 20252 17835 20132 21204 19683 21600 19593 21600 19503 13475 18215 16448 18215 19222 17975 19024 17735 21600 17436 21600 17316 17042 16777 17835 16747 17042 16597 14466 16297 17637 15878 17835 15818 20609 15369 20609 15339 21600 15219 21600 15129 13673 13901 15655 13901 17835 13661 17637 13421 18429 13421 21600 13032 21600 12912 18628 12583 17042 12463 17637 12313 16844 12163 14466 11983 21600 10815 21600 10755 14268 9587 16051 9557 17439 9287 17439 9107 21600 8658 21600 8538 18826 8209 17637 8149 17835 7939 16448 7759 13673 7669 21600 6441 21600 6351 18628 5902 17835 5722 15853 5452 14070 5273 17042 4973 17835 4823 17240 4793 21600 4254 21600 4134 19024 3835 19222 3625 16448 3355 13673 3355 21600 2067 21600 1977 21402 1917 19222 1618 17835 1348 15853 1079 14070 959 14268 809 12286 509 10899 419 10503 240 9314 0 -198 0">
              <v:imagedata r:id="rId6" o:title="r1-10" cropbottom="6367f" cropleft="37996f"/>
            </v:shape>
            <v:shape id="Рисунок 4" o:spid="_x0000_s1061" type="#_x0000_t75" alt="r1-10" style="position:absolute;top:8770;width:1642;height:8068;visibility:visible;mso-wrap-style:square;mso-position-horizontal-relative:text;mso-position-vertical-relative:text" wrapcoords="-198 0 -198 21570 9314 21570 9908 21570 10899 21240 10701 21091 12088 21091 14268 20791 14070 20611 15061 20611 17637 20252 17835 20132 21204 19683 21600 19593 21600 19503 13475 18215 16448 18215 19222 17975 19024 17735 21600 17436 21600 17316 17042 16777 17835 16747 17042 16597 14466 16297 17637 15878 17835 15818 20609 15369 20609 15339 21600 15219 21600 15129 13673 13901 15655 13901 17835 13661 17637 13421 18429 13421 21600 13032 21600 12912 18628 12583 17042 12463 17637 12313 16844 12163 14466 11983 21600 10815 21600 10755 14268 9587 16051 9557 17439 9287 17439 9107 21600 8658 21600 8538 18826 8209 17637 8149 17835 7939 16448 7759 13673 7669 21600 6441 21600 6351 18628 5902 17835 5722 15853 5452 14070 5273 17042 4973 17835 4823 17240 4793 21600 4254 21600 4134 19024 3835 19222 3625 16448 3355 13673 3355 21600 2067 21600 1977 21402 1917 19222 1618 17835 1348 15853 1079 14070 959 14268 809 12286 509 10899 419 10503 240 9314 0 -198 0">
              <v:imagedata r:id="rId6" o:title="r1-10" cropbottom="16615f" cropleft="37996f"/>
            </v:shape>
          </v:group>
        </w:pict>
      </w:r>
    </w:p>
    <w:p w:rsidR="00FB782A" w:rsidRPr="00322E17" w:rsidRDefault="00FB782A" w:rsidP="00322E17">
      <w:pPr>
        <w:ind w:left="567"/>
        <w:rPr>
          <w:sz w:val="48"/>
          <w:szCs w:val="48"/>
          <w:lang w:val="uk-UA"/>
        </w:rPr>
      </w:pPr>
    </w:p>
    <w:p w:rsidR="00322E17" w:rsidRPr="00322E17" w:rsidRDefault="00322E17" w:rsidP="00322E17">
      <w:pPr>
        <w:ind w:left="567"/>
        <w:rPr>
          <w:sz w:val="48"/>
          <w:szCs w:val="48"/>
          <w:lang w:val="uk-UA"/>
        </w:rPr>
      </w:pPr>
      <w:r w:rsidRPr="00322E17">
        <w:rPr>
          <w:sz w:val="48"/>
          <w:szCs w:val="48"/>
          <w:lang w:val="uk-UA"/>
        </w:rPr>
        <w:t>Як не скорився, свято вірив в те,</w:t>
      </w:r>
    </w:p>
    <w:p w:rsidR="00322E17" w:rsidRPr="00322E17" w:rsidRDefault="00322E17" w:rsidP="00322E17">
      <w:pPr>
        <w:ind w:left="567"/>
        <w:rPr>
          <w:sz w:val="48"/>
          <w:szCs w:val="48"/>
          <w:lang w:val="uk-UA"/>
        </w:rPr>
      </w:pPr>
      <w:r w:rsidRPr="00322E17">
        <w:rPr>
          <w:sz w:val="48"/>
          <w:szCs w:val="48"/>
          <w:lang w:val="uk-UA"/>
        </w:rPr>
        <w:t>Що українці скоро будуть вільні.</w:t>
      </w:r>
    </w:p>
    <w:p w:rsidR="00322E17" w:rsidRPr="00322E17" w:rsidRDefault="00322E17" w:rsidP="00322E17">
      <w:pPr>
        <w:ind w:left="567"/>
        <w:rPr>
          <w:sz w:val="48"/>
          <w:szCs w:val="48"/>
          <w:lang w:val="uk-UA"/>
        </w:rPr>
      </w:pPr>
      <w:r w:rsidRPr="00322E17">
        <w:rPr>
          <w:sz w:val="48"/>
          <w:szCs w:val="48"/>
          <w:lang w:val="uk-UA"/>
        </w:rPr>
        <w:t>Прийде той час, настане той момент,</w:t>
      </w:r>
    </w:p>
    <w:p w:rsidR="00322E17" w:rsidRPr="00322E17" w:rsidRDefault="00322E17" w:rsidP="00322E17">
      <w:pPr>
        <w:ind w:left="567"/>
        <w:rPr>
          <w:sz w:val="48"/>
          <w:szCs w:val="48"/>
          <w:lang w:val="uk-UA"/>
        </w:rPr>
      </w:pPr>
      <w:r w:rsidRPr="00322E17">
        <w:rPr>
          <w:sz w:val="48"/>
          <w:szCs w:val="48"/>
          <w:lang w:val="uk-UA"/>
        </w:rPr>
        <w:t>Коли вони духовно стануть сильні.</w:t>
      </w:r>
    </w:p>
    <w:p w:rsidR="00322E17" w:rsidRPr="00322E17" w:rsidRDefault="00322E17" w:rsidP="00322E17">
      <w:pPr>
        <w:ind w:left="567"/>
        <w:rPr>
          <w:sz w:val="48"/>
          <w:szCs w:val="48"/>
          <w:lang w:val="uk-UA"/>
        </w:rPr>
      </w:pPr>
    </w:p>
    <w:p w:rsidR="00322E17" w:rsidRPr="00322E17" w:rsidRDefault="00322E17" w:rsidP="00322E17">
      <w:pPr>
        <w:ind w:left="567"/>
        <w:rPr>
          <w:sz w:val="48"/>
          <w:szCs w:val="48"/>
          <w:lang w:val="uk-UA"/>
        </w:rPr>
      </w:pPr>
      <w:r w:rsidRPr="00322E17">
        <w:rPr>
          <w:sz w:val="48"/>
          <w:szCs w:val="48"/>
          <w:lang w:val="uk-UA"/>
        </w:rPr>
        <w:t>Здолають все лихе на цій землі,</w:t>
      </w:r>
    </w:p>
    <w:p w:rsidR="00322E17" w:rsidRPr="00322E17" w:rsidRDefault="00322E17" w:rsidP="00322E17">
      <w:pPr>
        <w:ind w:left="567"/>
        <w:rPr>
          <w:sz w:val="48"/>
          <w:szCs w:val="48"/>
          <w:lang w:val="uk-UA"/>
        </w:rPr>
      </w:pPr>
      <w:r w:rsidRPr="00322E17">
        <w:rPr>
          <w:sz w:val="48"/>
          <w:szCs w:val="48"/>
          <w:lang w:val="uk-UA"/>
        </w:rPr>
        <w:t>І знов цвіт вишні буде біля хати.</w:t>
      </w:r>
    </w:p>
    <w:p w:rsidR="00322E17" w:rsidRPr="00322E17" w:rsidRDefault="00322E17" w:rsidP="00322E17">
      <w:pPr>
        <w:ind w:left="567"/>
        <w:rPr>
          <w:sz w:val="48"/>
          <w:szCs w:val="48"/>
          <w:lang w:val="uk-UA"/>
        </w:rPr>
      </w:pPr>
      <w:r w:rsidRPr="00322E17">
        <w:rPr>
          <w:sz w:val="48"/>
          <w:szCs w:val="48"/>
          <w:lang w:val="uk-UA"/>
        </w:rPr>
        <w:t xml:space="preserve">«Народе! Рідний і єдиний мій! </w:t>
      </w:r>
    </w:p>
    <w:p w:rsidR="00322E17" w:rsidRPr="00322E17" w:rsidRDefault="00322E17" w:rsidP="00322E17">
      <w:pPr>
        <w:ind w:left="567"/>
        <w:rPr>
          <w:sz w:val="48"/>
          <w:szCs w:val="48"/>
          <w:lang w:val="uk-UA"/>
        </w:rPr>
      </w:pPr>
      <w:r w:rsidRPr="00322E17">
        <w:rPr>
          <w:sz w:val="48"/>
          <w:szCs w:val="48"/>
          <w:lang w:val="uk-UA"/>
        </w:rPr>
        <w:t xml:space="preserve">Тебе не можна просто подолати!» </w:t>
      </w:r>
    </w:p>
    <w:p w:rsidR="00322E17" w:rsidRPr="00322E17" w:rsidRDefault="00322E17" w:rsidP="00322E17">
      <w:pPr>
        <w:ind w:left="567"/>
        <w:rPr>
          <w:sz w:val="48"/>
          <w:szCs w:val="48"/>
          <w:lang w:val="uk-UA"/>
        </w:rPr>
      </w:pPr>
    </w:p>
    <w:p w:rsidR="00322E17" w:rsidRPr="00322E17" w:rsidRDefault="00322E17" w:rsidP="00322E17">
      <w:pPr>
        <w:ind w:left="567"/>
        <w:rPr>
          <w:sz w:val="48"/>
          <w:szCs w:val="48"/>
          <w:lang w:val="uk-UA"/>
        </w:rPr>
      </w:pPr>
      <w:r w:rsidRPr="00322E17">
        <w:rPr>
          <w:sz w:val="48"/>
          <w:szCs w:val="48"/>
          <w:lang w:val="uk-UA"/>
        </w:rPr>
        <w:t xml:space="preserve">… Я був малим і ще тоді не знав, </w:t>
      </w:r>
    </w:p>
    <w:p w:rsidR="00322E17" w:rsidRPr="00322E17" w:rsidRDefault="00322E17" w:rsidP="00322E17">
      <w:pPr>
        <w:ind w:left="567"/>
        <w:rPr>
          <w:sz w:val="48"/>
          <w:szCs w:val="48"/>
          <w:lang w:val="uk-UA"/>
        </w:rPr>
      </w:pPr>
      <w:r w:rsidRPr="00322E17">
        <w:rPr>
          <w:sz w:val="48"/>
          <w:szCs w:val="48"/>
          <w:lang w:val="uk-UA"/>
        </w:rPr>
        <w:t xml:space="preserve">хто ця людина, що дала свободу </w:t>
      </w:r>
    </w:p>
    <w:p w:rsidR="00322E17" w:rsidRPr="00322E17" w:rsidRDefault="00322E17" w:rsidP="00322E17">
      <w:pPr>
        <w:ind w:left="567"/>
        <w:rPr>
          <w:sz w:val="48"/>
          <w:szCs w:val="48"/>
          <w:lang w:val="uk-UA"/>
        </w:rPr>
      </w:pPr>
      <w:r w:rsidRPr="00322E17">
        <w:rPr>
          <w:sz w:val="48"/>
          <w:szCs w:val="48"/>
          <w:lang w:val="uk-UA"/>
        </w:rPr>
        <w:t xml:space="preserve">душі людській… Тарас Шевченко – це </w:t>
      </w:r>
    </w:p>
    <w:p w:rsidR="00322E17" w:rsidRDefault="00322E17" w:rsidP="00322E17">
      <w:pPr>
        <w:ind w:left="567"/>
        <w:rPr>
          <w:sz w:val="28"/>
          <w:szCs w:val="28"/>
          <w:lang w:val="uk-UA"/>
        </w:rPr>
      </w:pPr>
      <w:r w:rsidRPr="00322E17">
        <w:rPr>
          <w:sz w:val="48"/>
          <w:szCs w:val="48"/>
          <w:lang w:val="uk-UA"/>
        </w:rPr>
        <w:t>Надія українського народу!</w:t>
      </w:r>
      <w:r>
        <w:rPr>
          <w:sz w:val="28"/>
          <w:szCs w:val="28"/>
          <w:lang w:val="uk-UA"/>
        </w:rPr>
        <w:t xml:space="preserve"> </w:t>
      </w:r>
    </w:p>
    <w:p w:rsidR="001348B0" w:rsidRDefault="001348B0">
      <w:pPr>
        <w:rPr>
          <w:lang w:val="uk-UA"/>
        </w:rPr>
      </w:pPr>
      <w:r>
        <w:rPr>
          <w:lang w:val="uk-UA"/>
        </w:rPr>
        <w:br w:type="page"/>
      </w:r>
    </w:p>
    <w:p w:rsidR="00D4413A" w:rsidRPr="00D4413A" w:rsidRDefault="00D4413A" w:rsidP="00D4413A">
      <w:pPr>
        <w:ind w:left="567"/>
        <w:jc w:val="center"/>
        <w:rPr>
          <w:color w:val="FF0000"/>
          <w:sz w:val="48"/>
          <w:szCs w:val="48"/>
          <w:lang w:val="uk-UA"/>
        </w:rPr>
      </w:pPr>
      <w:r w:rsidRPr="00D4413A">
        <w:rPr>
          <w:noProof/>
          <w:color w:val="FF0000"/>
        </w:rPr>
        <w:lastRenderedPageBreak/>
        <w:pict>
          <v:group id="_x0000_s1095" style="position:absolute;left:0;text-align:left;margin-left:429.1pt;margin-top:-57.1pt;width:82.1pt;height:841.9pt;z-index:-251635712" coordsize="1642,16838">
            <v:shape id="Рисунок 4" o:spid="_x0000_s1096" type="#_x0000_t75" alt="r1-10" style="position:absolute;width:1642;height:9758;flip:x;visibility:visible;mso-wrap-style:square;mso-position-horizontal-relative:text;mso-position-vertical-relative:text">
              <v:imagedata r:id="rId6" o:title="r1-10" cropbottom="6367f" cropleft="37996f"/>
            </v:shape>
            <v:shape id="Рисунок 4" o:spid="_x0000_s1097" type="#_x0000_t75" alt="r1-10" style="position:absolute;top:8770;width:1642;height:8068;flip:x;visibility:visible;mso-wrap-style:square;mso-position-horizontal-relative:text;mso-position-vertical-relative:text">
              <v:imagedata r:id="rId6" o:title="r1-10" cropbottom="16615f" cropleft="37996f"/>
            </v:shape>
          </v:group>
        </w:pict>
      </w:r>
      <w:r w:rsidRPr="00D4413A">
        <w:rPr>
          <w:noProof/>
          <w:color w:val="FF0000"/>
        </w:rPr>
        <w:pict>
          <v:group id="_x0000_s1062" style="position:absolute;left:0;text-align:left;margin-left:-85.75pt;margin-top:-57.1pt;width:82.1pt;height:841.9pt;z-index:-251646976" coordsize="1642,16838">
            <v:shape id="Рисунок 4" o:spid="_x0000_s1063" type="#_x0000_t75" alt="r1-10" style="position:absolute;width:1642;height:9758;visibility:visible;mso-wrap-style:square;mso-position-horizontal-relative:text;mso-position-vertical-relative:text" wrapcoords="-198 0 -198 21570 9314 21570 9908 21570 10899 21240 10701 21091 12088 21091 14268 20791 14070 20611 15061 20611 17637 20252 17835 20132 21204 19683 21600 19593 21600 19503 13475 18215 16448 18215 19222 17975 19024 17735 21600 17436 21600 17316 17042 16777 17835 16747 17042 16597 14466 16297 17637 15878 17835 15818 20609 15369 20609 15339 21600 15219 21600 15129 13673 13901 15655 13901 17835 13661 17637 13421 18429 13421 21600 13032 21600 12912 18628 12583 17042 12463 17637 12313 16844 12163 14466 11983 21600 10815 21600 10755 14268 9587 16051 9557 17439 9287 17439 9107 21600 8658 21600 8538 18826 8209 17637 8149 17835 7939 16448 7759 13673 7669 21600 6441 21600 6351 18628 5902 17835 5722 15853 5452 14070 5273 17042 4973 17835 4823 17240 4793 21600 4254 21600 4134 19024 3835 19222 3625 16448 3355 13673 3355 21600 2067 21600 1977 21402 1917 19222 1618 17835 1348 15853 1079 14070 959 14268 809 12286 509 10899 419 10503 240 9314 0 -198 0">
              <v:imagedata r:id="rId6" o:title="r1-10" cropbottom="6367f" cropleft="37996f"/>
            </v:shape>
            <v:shape id="Рисунок 4" o:spid="_x0000_s1064" type="#_x0000_t75" alt="r1-10" style="position:absolute;top:8770;width:1642;height:8068;visibility:visible;mso-wrap-style:square;mso-position-horizontal-relative:text;mso-position-vertical-relative:text" wrapcoords="-198 0 -198 21570 9314 21570 9908 21570 10899 21240 10701 21091 12088 21091 14268 20791 14070 20611 15061 20611 17637 20252 17835 20132 21204 19683 21600 19593 21600 19503 13475 18215 16448 18215 19222 17975 19024 17735 21600 17436 21600 17316 17042 16777 17835 16747 17042 16597 14466 16297 17637 15878 17835 15818 20609 15369 20609 15339 21600 15219 21600 15129 13673 13901 15655 13901 17835 13661 17637 13421 18429 13421 21600 13032 21600 12912 18628 12583 17042 12463 17637 12313 16844 12163 14466 11983 21600 10815 21600 10755 14268 9587 16051 9557 17439 9287 17439 9107 21600 8658 21600 8538 18826 8209 17637 8149 17835 7939 16448 7759 13673 7669 21600 6441 21600 6351 18628 5902 17835 5722 15853 5452 14070 5273 17042 4973 17835 4823 17240 4793 21600 4254 21600 4134 19024 3835 19222 3625 16448 3355 13673 3355 21600 2067 21600 1977 21402 1917 19222 1618 17835 1348 15853 1079 14070 959 14268 809 12286 509 10899 419 10503 240 9314 0 -198 0">
              <v:imagedata r:id="rId6" o:title="r1-10" cropbottom="16615f" cropleft="37996f"/>
            </v:shape>
          </v:group>
        </w:pict>
      </w:r>
      <w:r w:rsidRPr="00D4413A">
        <w:rPr>
          <w:color w:val="FF0000"/>
          <w:sz w:val="48"/>
          <w:szCs w:val="48"/>
          <w:lang w:val="uk-UA"/>
        </w:rPr>
        <w:t>***</w:t>
      </w:r>
    </w:p>
    <w:p w:rsidR="00D4413A" w:rsidRDefault="00D4413A" w:rsidP="00322E17">
      <w:pPr>
        <w:ind w:left="567"/>
        <w:rPr>
          <w:sz w:val="48"/>
          <w:szCs w:val="48"/>
          <w:lang w:val="uk-UA"/>
        </w:rPr>
      </w:pPr>
    </w:p>
    <w:p w:rsidR="00322E17" w:rsidRPr="00322E17" w:rsidRDefault="00322E17" w:rsidP="00322E17">
      <w:pPr>
        <w:ind w:left="567"/>
        <w:rPr>
          <w:sz w:val="48"/>
          <w:szCs w:val="48"/>
          <w:lang w:val="uk-UA"/>
        </w:rPr>
      </w:pPr>
      <w:r w:rsidRPr="00322E17">
        <w:rPr>
          <w:sz w:val="48"/>
          <w:szCs w:val="48"/>
          <w:lang w:val="uk-UA"/>
        </w:rPr>
        <w:t>Я змалку бачив вишивки оті</w:t>
      </w:r>
    </w:p>
    <w:p w:rsidR="00322E17" w:rsidRPr="00322E17" w:rsidRDefault="00322E17" w:rsidP="00322E17">
      <w:pPr>
        <w:ind w:left="567"/>
        <w:rPr>
          <w:sz w:val="48"/>
          <w:szCs w:val="48"/>
          <w:lang w:val="uk-UA"/>
        </w:rPr>
      </w:pPr>
      <w:r w:rsidRPr="00322E17">
        <w:rPr>
          <w:sz w:val="48"/>
          <w:szCs w:val="48"/>
          <w:lang w:val="uk-UA"/>
        </w:rPr>
        <w:t>З зображенням Тараса на стіні.</w:t>
      </w:r>
    </w:p>
    <w:p w:rsidR="00322E17" w:rsidRPr="00322E17" w:rsidRDefault="00322E17" w:rsidP="00322E17">
      <w:pPr>
        <w:ind w:left="567"/>
        <w:rPr>
          <w:sz w:val="48"/>
          <w:szCs w:val="48"/>
          <w:lang w:val="uk-UA"/>
        </w:rPr>
      </w:pPr>
      <w:r w:rsidRPr="00322E17">
        <w:rPr>
          <w:sz w:val="48"/>
          <w:szCs w:val="48"/>
          <w:lang w:val="uk-UA"/>
        </w:rPr>
        <w:t>Дивились всі на них, як на ікону,</w:t>
      </w:r>
    </w:p>
    <w:p w:rsidR="00322E17" w:rsidRPr="00322E17" w:rsidRDefault="00322E17" w:rsidP="00322E17">
      <w:pPr>
        <w:ind w:left="567"/>
        <w:rPr>
          <w:sz w:val="48"/>
          <w:szCs w:val="48"/>
          <w:lang w:val="uk-UA"/>
        </w:rPr>
      </w:pPr>
      <w:r w:rsidRPr="00322E17">
        <w:rPr>
          <w:sz w:val="48"/>
          <w:szCs w:val="48"/>
          <w:lang w:val="uk-UA"/>
        </w:rPr>
        <w:t>Не залишали і не кидали ніколи.</w:t>
      </w:r>
    </w:p>
    <w:p w:rsidR="00322E17" w:rsidRPr="00322E17" w:rsidRDefault="00322E17" w:rsidP="00322E17">
      <w:pPr>
        <w:ind w:left="567"/>
        <w:rPr>
          <w:sz w:val="48"/>
          <w:szCs w:val="48"/>
          <w:lang w:val="uk-UA"/>
        </w:rPr>
      </w:pPr>
      <w:r w:rsidRPr="00322E17">
        <w:rPr>
          <w:sz w:val="48"/>
          <w:szCs w:val="48"/>
          <w:lang w:val="uk-UA"/>
        </w:rPr>
        <w:t>«Кобзар» мені читала прабабуся,</w:t>
      </w:r>
    </w:p>
    <w:p w:rsidR="00322E17" w:rsidRPr="00322E17" w:rsidRDefault="00322E17" w:rsidP="00322E17">
      <w:pPr>
        <w:ind w:left="567"/>
        <w:rPr>
          <w:sz w:val="48"/>
          <w:szCs w:val="48"/>
          <w:lang w:val="uk-UA"/>
        </w:rPr>
      </w:pPr>
      <w:r w:rsidRPr="00322E17">
        <w:rPr>
          <w:sz w:val="48"/>
          <w:szCs w:val="48"/>
          <w:lang w:val="uk-UA"/>
        </w:rPr>
        <w:t xml:space="preserve">Я вже підріс і сам </w:t>
      </w:r>
      <w:proofErr w:type="spellStart"/>
      <w:r w:rsidRPr="00322E17">
        <w:rPr>
          <w:sz w:val="48"/>
          <w:szCs w:val="48"/>
          <w:lang w:val="uk-UA"/>
        </w:rPr>
        <w:t>читать</w:t>
      </w:r>
      <w:proofErr w:type="spellEnd"/>
      <w:r w:rsidRPr="00322E17">
        <w:rPr>
          <w:sz w:val="48"/>
          <w:szCs w:val="48"/>
          <w:lang w:val="uk-UA"/>
        </w:rPr>
        <w:t xml:space="preserve"> беруся.</w:t>
      </w:r>
    </w:p>
    <w:p w:rsidR="00D4413A" w:rsidRDefault="00D4413A" w:rsidP="00D4413A">
      <w:pPr>
        <w:ind w:left="567"/>
        <w:rPr>
          <w:sz w:val="48"/>
          <w:szCs w:val="48"/>
          <w:lang w:val="uk-UA"/>
        </w:rPr>
      </w:pPr>
      <w:r>
        <w:rPr>
          <w:sz w:val="48"/>
          <w:szCs w:val="48"/>
          <w:lang w:val="uk-UA"/>
        </w:rPr>
        <w:t xml:space="preserve">Для всіх </w:t>
      </w:r>
      <w:r w:rsidR="00322E17" w:rsidRPr="00322E17">
        <w:rPr>
          <w:sz w:val="48"/>
          <w:szCs w:val="48"/>
          <w:lang w:val="uk-UA"/>
        </w:rPr>
        <w:t xml:space="preserve"> Шевченко – образ</w:t>
      </w:r>
    </w:p>
    <w:p w:rsidR="00322E17" w:rsidRPr="00322E17" w:rsidRDefault="00322E17" w:rsidP="00D4413A">
      <w:pPr>
        <w:ind w:left="4815" w:firstLine="141"/>
        <w:rPr>
          <w:sz w:val="48"/>
          <w:szCs w:val="48"/>
          <w:lang w:val="uk-UA"/>
        </w:rPr>
      </w:pPr>
      <w:r w:rsidRPr="00322E17">
        <w:rPr>
          <w:sz w:val="48"/>
          <w:szCs w:val="48"/>
          <w:lang w:val="uk-UA"/>
        </w:rPr>
        <w:t xml:space="preserve"> життєдайний,</w:t>
      </w:r>
    </w:p>
    <w:p w:rsidR="00322E17" w:rsidRPr="00322E17" w:rsidRDefault="00D4413A" w:rsidP="00322E17">
      <w:pPr>
        <w:ind w:left="567"/>
        <w:rPr>
          <w:sz w:val="48"/>
          <w:szCs w:val="48"/>
          <w:lang w:val="uk-UA"/>
        </w:rPr>
      </w:pPr>
      <w:r>
        <w:rPr>
          <w:sz w:val="48"/>
          <w:szCs w:val="48"/>
          <w:lang w:val="uk-UA"/>
        </w:rPr>
        <w:t xml:space="preserve">Для мене - </w:t>
      </w:r>
      <w:r w:rsidR="00322E17" w:rsidRPr="00322E17">
        <w:rPr>
          <w:sz w:val="48"/>
          <w:szCs w:val="48"/>
          <w:lang w:val="uk-UA"/>
        </w:rPr>
        <w:t xml:space="preserve"> він герой </w:t>
      </w:r>
    </w:p>
    <w:p w:rsidR="00322E17" w:rsidRPr="00322E17" w:rsidRDefault="00322E17" w:rsidP="00D4413A">
      <w:pPr>
        <w:ind w:left="4815" w:firstLine="141"/>
        <w:rPr>
          <w:sz w:val="48"/>
          <w:szCs w:val="48"/>
          <w:lang w:val="uk-UA"/>
        </w:rPr>
      </w:pPr>
      <w:r w:rsidRPr="00322E17">
        <w:rPr>
          <w:sz w:val="48"/>
          <w:szCs w:val="48"/>
          <w:lang w:val="uk-UA"/>
        </w:rPr>
        <w:t>національний.</w:t>
      </w:r>
    </w:p>
    <w:p w:rsidR="00D4413A" w:rsidRDefault="001348B0" w:rsidP="00D4413A">
      <w:pPr>
        <w:ind w:left="567"/>
        <w:rPr>
          <w:lang w:val="uk-UA"/>
        </w:rPr>
      </w:pPr>
      <w:r>
        <w:rPr>
          <w:lang w:val="uk-UA"/>
        </w:rPr>
        <w:br w:type="page"/>
      </w:r>
    </w:p>
    <w:p w:rsidR="00D4413A" w:rsidRPr="00D4413A" w:rsidRDefault="00F26F24" w:rsidP="00D4413A">
      <w:pPr>
        <w:ind w:left="567"/>
        <w:jc w:val="center"/>
        <w:rPr>
          <w:b/>
          <w:i/>
          <w:color w:val="FF0000"/>
          <w:sz w:val="48"/>
          <w:szCs w:val="48"/>
          <w:lang w:val="uk-UA"/>
        </w:rPr>
      </w:pPr>
      <w:r>
        <w:rPr>
          <w:noProof/>
        </w:rPr>
        <w:lastRenderedPageBreak/>
        <w:pict>
          <v:group id="_x0000_s1065" style="position:absolute;left:0;text-align:left;margin-left:-85.05pt;margin-top:-60.2pt;width:82.1pt;height:841.9pt;z-index:-251645952" coordsize="1642,16838">
            <v:shape id="Рисунок 4" o:spid="_x0000_s1066" type="#_x0000_t75" alt="r1-10" style="position:absolute;width:1642;height:9758;visibility:visible;mso-wrap-style:square;mso-position-horizontal-relative:text;mso-position-vertical-relative:text" wrapcoords="-198 0 -198 21570 9314 21570 9908 21570 10899 21240 10701 21091 12088 21091 14268 20791 14070 20611 15061 20611 17637 20252 17835 20132 21204 19683 21600 19593 21600 19503 13475 18215 16448 18215 19222 17975 19024 17735 21600 17436 21600 17316 17042 16777 17835 16747 17042 16597 14466 16297 17637 15878 17835 15818 20609 15369 20609 15339 21600 15219 21600 15129 13673 13901 15655 13901 17835 13661 17637 13421 18429 13421 21600 13032 21600 12912 18628 12583 17042 12463 17637 12313 16844 12163 14466 11983 21600 10815 21600 10755 14268 9587 16051 9557 17439 9287 17439 9107 21600 8658 21600 8538 18826 8209 17637 8149 17835 7939 16448 7759 13673 7669 21600 6441 21600 6351 18628 5902 17835 5722 15853 5452 14070 5273 17042 4973 17835 4823 17240 4793 21600 4254 21600 4134 19024 3835 19222 3625 16448 3355 13673 3355 21600 2067 21600 1977 21402 1917 19222 1618 17835 1348 15853 1079 14070 959 14268 809 12286 509 10899 419 10503 240 9314 0 -198 0">
              <v:imagedata r:id="rId6" o:title="r1-10" cropbottom="6367f" cropleft="37996f"/>
            </v:shape>
            <v:shape id="Рисунок 4" o:spid="_x0000_s1067" type="#_x0000_t75" alt="r1-10" style="position:absolute;top:8770;width:1642;height:8068;visibility:visible;mso-wrap-style:square;mso-position-horizontal-relative:text;mso-position-vertical-relative:text" wrapcoords="-198 0 -198 21570 9314 21570 9908 21570 10899 21240 10701 21091 12088 21091 14268 20791 14070 20611 15061 20611 17637 20252 17835 20132 21204 19683 21600 19593 21600 19503 13475 18215 16448 18215 19222 17975 19024 17735 21600 17436 21600 17316 17042 16777 17835 16747 17042 16597 14466 16297 17637 15878 17835 15818 20609 15369 20609 15339 21600 15219 21600 15129 13673 13901 15655 13901 17835 13661 17637 13421 18429 13421 21600 13032 21600 12912 18628 12583 17042 12463 17637 12313 16844 12163 14466 11983 21600 10815 21600 10755 14268 9587 16051 9557 17439 9287 17439 9107 21600 8658 21600 8538 18826 8209 17637 8149 17835 7939 16448 7759 13673 7669 21600 6441 21600 6351 18628 5902 17835 5722 15853 5452 14070 5273 17042 4973 17835 4823 17240 4793 21600 4254 21600 4134 19024 3835 19222 3625 16448 3355 13673 3355 21600 2067 21600 1977 21402 1917 19222 1618 17835 1348 15853 1079 14070 959 14268 809 12286 509 10899 419 10503 240 9314 0 -198 0">
              <v:imagedata r:id="rId6" o:title="r1-10" cropbottom="16615f" cropleft="37996f"/>
            </v:shape>
          </v:group>
        </w:pict>
      </w:r>
      <w:r>
        <w:rPr>
          <w:noProof/>
        </w:rPr>
        <w:pict>
          <v:group id="_x0000_s1098" style="position:absolute;left:0;text-align:left;margin-left:428.45pt;margin-top:-60.2pt;width:82.1pt;height:841.9pt;z-index:-251634688" coordsize="1642,16838">
            <v:shape id="Рисунок 4" o:spid="_x0000_s1099" type="#_x0000_t75" alt="r1-10" style="position:absolute;width:1642;height:9758;flip:x;visibility:visible;mso-wrap-style:square;mso-position-horizontal-relative:text;mso-position-vertical-relative:text">
              <v:imagedata r:id="rId6" o:title="r1-10" cropbottom="6367f" cropleft="37996f"/>
            </v:shape>
            <v:shape id="Рисунок 4" o:spid="_x0000_s1100" type="#_x0000_t75" alt="r1-10" style="position:absolute;top:8770;width:1642;height:8068;flip:x;visibility:visible;mso-wrap-style:square;mso-position-horizontal-relative:text;mso-position-vertical-relative:text">
              <v:imagedata r:id="rId6" o:title="r1-10" cropbottom="16615f" cropleft="37996f"/>
            </v:shape>
          </v:group>
        </w:pict>
      </w:r>
      <w:r w:rsidR="00D4413A" w:rsidRPr="00D4413A">
        <w:rPr>
          <w:b/>
          <w:i/>
          <w:color w:val="FF0000"/>
          <w:sz w:val="48"/>
          <w:szCs w:val="48"/>
          <w:lang w:val="uk-UA"/>
        </w:rPr>
        <w:t>Моє село</w:t>
      </w:r>
    </w:p>
    <w:p w:rsidR="00D4413A" w:rsidRDefault="00D4413A" w:rsidP="00D4413A">
      <w:pPr>
        <w:ind w:left="567"/>
        <w:rPr>
          <w:lang w:val="uk-UA"/>
        </w:rPr>
      </w:pPr>
    </w:p>
    <w:p w:rsidR="00D4413A" w:rsidRDefault="00D4413A" w:rsidP="00D4413A">
      <w:pPr>
        <w:ind w:left="567"/>
        <w:rPr>
          <w:lang w:val="uk-UA"/>
        </w:rPr>
      </w:pPr>
    </w:p>
    <w:p w:rsidR="00D4413A" w:rsidRPr="00500FFC" w:rsidRDefault="00D4413A" w:rsidP="00D4413A">
      <w:pPr>
        <w:ind w:left="567"/>
        <w:rPr>
          <w:sz w:val="48"/>
          <w:szCs w:val="48"/>
          <w:lang w:val="uk-UA"/>
        </w:rPr>
      </w:pPr>
      <w:r w:rsidRPr="00500FFC">
        <w:rPr>
          <w:sz w:val="48"/>
          <w:szCs w:val="48"/>
          <w:lang w:val="uk-UA"/>
        </w:rPr>
        <w:t>Де ліс, де гай, де шум пшениці,</w:t>
      </w:r>
    </w:p>
    <w:p w:rsidR="00D4413A" w:rsidRPr="00500FFC" w:rsidRDefault="00D4413A" w:rsidP="00D4413A">
      <w:pPr>
        <w:ind w:left="567"/>
        <w:rPr>
          <w:sz w:val="48"/>
          <w:szCs w:val="48"/>
          <w:lang w:val="uk-UA"/>
        </w:rPr>
      </w:pPr>
      <w:r w:rsidRPr="00500FFC">
        <w:rPr>
          <w:sz w:val="48"/>
          <w:szCs w:val="48"/>
          <w:lang w:val="uk-UA"/>
        </w:rPr>
        <w:t>Дитинство де моє пройшло,</w:t>
      </w:r>
    </w:p>
    <w:p w:rsidR="00D4413A" w:rsidRPr="00500FFC" w:rsidRDefault="00D4413A" w:rsidP="00D4413A">
      <w:pPr>
        <w:ind w:left="567"/>
        <w:rPr>
          <w:sz w:val="48"/>
          <w:szCs w:val="48"/>
          <w:lang w:val="uk-UA"/>
        </w:rPr>
      </w:pPr>
      <w:r w:rsidRPr="00500FFC">
        <w:rPr>
          <w:sz w:val="48"/>
          <w:szCs w:val="48"/>
          <w:lang w:val="uk-UA"/>
        </w:rPr>
        <w:t xml:space="preserve">Вода з глибокої криниці – </w:t>
      </w:r>
    </w:p>
    <w:p w:rsidR="00D4413A" w:rsidRPr="00500FFC" w:rsidRDefault="00D4413A" w:rsidP="00D4413A">
      <w:pPr>
        <w:ind w:left="567"/>
        <w:rPr>
          <w:sz w:val="48"/>
          <w:szCs w:val="48"/>
          <w:lang w:val="uk-UA"/>
        </w:rPr>
      </w:pPr>
      <w:r w:rsidRPr="00500FFC">
        <w:rPr>
          <w:sz w:val="48"/>
          <w:szCs w:val="48"/>
          <w:lang w:val="uk-UA"/>
        </w:rPr>
        <w:t>Це все моє рідне село.</w:t>
      </w:r>
    </w:p>
    <w:p w:rsidR="00D4413A" w:rsidRPr="00500FFC" w:rsidRDefault="00D4413A" w:rsidP="00D4413A">
      <w:pPr>
        <w:ind w:left="567"/>
        <w:rPr>
          <w:sz w:val="48"/>
          <w:szCs w:val="48"/>
          <w:lang w:val="uk-UA"/>
        </w:rPr>
      </w:pPr>
    </w:p>
    <w:p w:rsidR="00D4413A" w:rsidRPr="00500FFC" w:rsidRDefault="00D4413A" w:rsidP="00D4413A">
      <w:pPr>
        <w:ind w:left="567"/>
        <w:rPr>
          <w:sz w:val="48"/>
          <w:szCs w:val="48"/>
          <w:lang w:val="uk-UA"/>
        </w:rPr>
      </w:pPr>
      <w:r w:rsidRPr="00500FFC">
        <w:rPr>
          <w:sz w:val="48"/>
          <w:szCs w:val="48"/>
          <w:lang w:val="uk-UA"/>
        </w:rPr>
        <w:t xml:space="preserve">Тече вода в </w:t>
      </w:r>
      <w:proofErr w:type="spellStart"/>
      <w:r w:rsidRPr="00500FFC">
        <w:rPr>
          <w:sz w:val="48"/>
          <w:szCs w:val="48"/>
          <w:lang w:val="uk-UA"/>
        </w:rPr>
        <w:t>Боромлі-річці</w:t>
      </w:r>
      <w:proofErr w:type="spellEnd"/>
      <w:r w:rsidRPr="00500FFC">
        <w:rPr>
          <w:sz w:val="48"/>
          <w:szCs w:val="48"/>
          <w:lang w:val="uk-UA"/>
        </w:rPr>
        <w:t>,</w:t>
      </w:r>
    </w:p>
    <w:p w:rsidR="00D4413A" w:rsidRPr="00500FFC" w:rsidRDefault="00D4413A" w:rsidP="00D4413A">
      <w:pPr>
        <w:ind w:left="567"/>
        <w:rPr>
          <w:sz w:val="48"/>
          <w:szCs w:val="48"/>
          <w:lang w:val="uk-UA"/>
        </w:rPr>
      </w:pPr>
      <w:r w:rsidRPr="00500FFC">
        <w:rPr>
          <w:sz w:val="48"/>
          <w:szCs w:val="48"/>
          <w:lang w:val="uk-UA"/>
        </w:rPr>
        <w:t>І хвиля пестить береги.</w:t>
      </w:r>
    </w:p>
    <w:p w:rsidR="00D4413A" w:rsidRPr="00500FFC" w:rsidRDefault="00D4413A" w:rsidP="00D4413A">
      <w:pPr>
        <w:ind w:left="567"/>
        <w:rPr>
          <w:sz w:val="48"/>
          <w:szCs w:val="48"/>
          <w:lang w:val="uk-UA"/>
        </w:rPr>
      </w:pPr>
      <w:r w:rsidRPr="00500FFC">
        <w:rPr>
          <w:sz w:val="48"/>
          <w:szCs w:val="48"/>
          <w:lang w:val="uk-UA"/>
        </w:rPr>
        <w:t>З яким тебе зрівняти містом,</w:t>
      </w:r>
    </w:p>
    <w:p w:rsidR="00D4413A" w:rsidRPr="00500FFC" w:rsidRDefault="00D4413A" w:rsidP="00D4413A">
      <w:pPr>
        <w:ind w:left="567"/>
        <w:rPr>
          <w:sz w:val="48"/>
          <w:szCs w:val="48"/>
          <w:lang w:val="uk-UA"/>
        </w:rPr>
      </w:pPr>
      <w:r w:rsidRPr="00500FFC">
        <w:rPr>
          <w:sz w:val="48"/>
          <w:szCs w:val="48"/>
          <w:lang w:val="uk-UA"/>
        </w:rPr>
        <w:t>Село, що стало дорогим.</w:t>
      </w:r>
    </w:p>
    <w:p w:rsidR="00D4413A" w:rsidRPr="00500FFC" w:rsidRDefault="00D4413A" w:rsidP="00D4413A">
      <w:pPr>
        <w:ind w:left="567"/>
        <w:rPr>
          <w:sz w:val="48"/>
          <w:szCs w:val="48"/>
          <w:lang w:val="uk-UA"/>
        </w:rPr>
      </w:pPr>
    </w:p>
    <w:p w:rsidR="00D4413A" w:rsidRPr="00500FFC" w:rsidRDefault="00D4413A" w:rsidP="00D4413A">
      <w:pPr>
        <w:ind w:left="567"/>
        <w:rPr>
          <w:sz w:val="48"/>
          <w:szCs w:val="48"/>
          <w:lang w:val="uk-UA"/>
        </w:rPr>
      </w:pPr>
      <w:r w:rsidRPr="00500FFC">
        <w:rPr>
          <w:sz w:val="48"/>
          <w:szCs w:val="48"/>
          <w:lang w:val="uk-UA"/>
        </w:rPr>
        <w:t>Так хочу бачити щасливих</w:t>
      </w:r>
    </w:p>
    <w:p w:rsidR="00D4413A" w:rsidRPr="00500FFC" w:rsidRDefault="00D4413A" w:rsidP="00D4413A">
      <w:pPr>
        <w:ind w:left="567"/>
        <w:rPr>
          <w:sz w:val="48"/>
          <w:szCs w:val="48"/>
          <w:lang w:val="uk-UA"/>
        </w:rPr>
      </w:pPr>
      <w:r w:rsidRPr="00500FFC">
        <w:rPr>
          <w:sz w:val="48"/>
          <w:szCs w:val="48"/>
          <w:lang w:val="uk-UA"/>
        </w:rPr>
        <w:t>Людей, що поруч повсякчас.</w:t>
      </w:r>
    </w:p>
    <w:p w:rsidR="00D4413A" w:rsidRPr="00500FFC" w:rsidRDefault="00D4413A" w:rsidP="00D4413A">
      <w:pPr>
        <w:ind w:left="567"/>
        <w:rPr>
          <w:sz w:val="48"/>
          <w:szCs w:val="48"/>
          <w:lang w:val="uk-UA"/>
        </w:rPr>
      </w:pPr>
      <w:r w:rsidRPr="00500FFC">
        <w:rPr>
          <w:sz w:val="48"/>
          <w:szCs w:val="48"/>
          <w:lang w:val="uk-UA"/>
        </w:rPr>
        <w:t>Нехай моє село красиве</w:t>
      </w:r>
    </w:p>
    <w:p w:rsidR="00D4413A" w:rsidRPr="00500FFC" w:rsidRDefault="00D4413A" w:rsidP="00D4413A">
      <w:pPr>
        <w:ind w:left="567"/>
        <w:rPr>
          <w:sz w:val="48"/>
          <w:szCs w:val="48"/>
          <w:lang w:val="uk-UA"/>
        </w:rPr>
      </w:pPr>
      <w:r w:rsidRPr="00500FFC">
        <w:rPr>
          <w:sz w:val="48"/>
          <w:szCs w:val="48"/>
          <w:lang w:val="uk-UA"/>
        </w:rPr>
        <w:t>Відродиться в цей новий час.</w:t>
      </w:r>
    </w:p>
    <w:p w:rsidR="00500FFC" w:rsidRPr="00500FFC" w:rsidRDefault="001348B0" w:rsidP="00D4413A">
      <w:pPr>
        <w:ind w:left="567"/>
        <w:rPr>
          <w:sz w:val="48"/>
          <w:szCs w:val="48"/>
          <w:lang w:val="uk-UA"/>
        </w:rPr>
      </w:pPr>
      <w:r>
        <w:rPr>
          <w:lang w:val="uk-UA"/>
        </w:rPr>
        <w:br w:type="page"/>
      </w:r>
    </w:p>
    <w:p w:rsidR="001348B0" w:rsidRPr="00D4413A" w:rsidRDefault="00D4413A" w:rsidP="00D4413A">
      <w:pPr>
        <w:ind w:left="567"/>
        <w:jc w:val="center"/>
        <w:rPr>
          <w:b/>
          <w:i/>
          <w:color w:val="FF0000"/>
          <w:sz w:val="48"/>
          <w:szCs w:val="48"/>
          <w:lang w:val="uk-UA"/>
        </w:rPr>
      </w:pPr>
      <w:r>
        <w:rPr>
          <w:noProof/>
        </w:rPr>
        <w:lastRenderedPageBreak/>
        <w:pict>
          <v:group id="_x0000_s1104" style="position:absolute;left:0;text-align:left;margin-left:426.75pt;margin-top:-59.65pt;width:82.1pt;height:841.9pt;z-index:-251632640" coordsize="1642,16838">
            <v:shape id="Рисунок 4" o:spid="_x0000_s1105" type="#_x0000_t75" alt="r1-10" style="position:absolute;width:1642;height:9758;flip:x;visibility:visible;mso-wrap-style:square;mso-position-horizontal-relative:text;mso-position-vertical-relative:text">
              <v:imagedata r:id="rId6" o:title="r1-10" cropbottom="6367f" cropleft="37996f"/>
            </v:shape>
            <v:shape id="Рисунок 4" o:spid="_x0000_s1106" type="#_x0000_t75" alt="r1-10" style="position:absolute;top:8770;width:1642;height:8068;flip:x;visibility:visible;mso-wrap-style:square;mso-position-horizontal-relative:text;mso-position-vertical-relative:text">
              <v:imagedata r:id="rId6" o:title="r1-10" cropbottom="16615f" cropleft="37996f"/>
            </v:shape>
          </v:group>
        </w:pict>
      </w:r>
      <w:r>
        <w:rPr>
          <w:noProof/>
        </w:rPr>
        <w:pict>
          <v:group id="_x0000_s1071" style="position:absolute;left:0;text-align:left;margin-left:-84.9pt;margin-top:-59.65pt;width:82.1pt;height:841.9pt;z-index:-251643904" coordsize="1642,16838">
            <v:shape id="Рисунок 4" o:spid="_x0000_s1072" type="#_x0000_t75" alt="r1-10" style="position:absolute;width:1642;height:9758;visibility:visible;mso-wrap-style:square;mso-position-horizontal-relative:text;mso-position-vertical-relative:text" wrapcoords="-198 0 -198 21570 9314 21570 9908 21570 10899 21240 10701 21091 12088 21091 14268 20791 14070 20611 15061 20611 17637 20252 17835 20132 21204 19683 21600 19593 21600 19503 13475 18215 16448 18215 19222 17975 19024 17735 21600 17436 21600 17316 17042 16777 17835 16747 17042 16597 14466 16297 17637 15878 17835 15818 20609 15369 20609 15339 21600 15219 21600 15129 13673 13901 15655 13901 17835 13661 17637 13421 18429 13421 21600 13032 21600 12912 18628 12583 17042 12463 17637 12313 16844 12163 14466 11983 21600 10815 21600 10755 14268 9587 16051 9557 17439 9287 17439 9107 21600 8658 21600 8538 18826 8209 17637 8149 17835 7939 16448 7759 13673 7669 21600 6441 21600 6351 18628 5902 17835 5722 15853 5452 14070 5273 17042 4973 17835 4823 17240 4793 21600 4254 21600 4134 19024 3835 19222 3625 16448 3355 13673 3355 21600 2067 21600 1977 21402 1917 19222 1618 17835 1348 15853 1079 14070 959 14268 809 12286 509 10899 419 10503 240 9314 0 -198 0">
              <v:imagedata r:id="rId6" o:title="r1-10" cropbottom="6367f" cropleft="37996f"/>
            </v:shape>
            <v:shape id="Рисунок 4" o:spid="_x0000_s1073" type="#_x0000_t75" alt="r1-10" style="position:absolute;top:8770;width:1642;height:8068;visibility:visible;mso-wrap-style:square;mso-position-horizontal-relative:text;mso-position-vertical-relative:text" wrapcoords="-198 0 -198 21570 9314 21570 9908 21570 10899 21240 10701 21091 12088 21091 14268 20791 14070 20611 15061 20611 17637 20252 17835 20132 21204 19683 21600 19593 21600 19503 13475 18215 16448 18215 19222 17975 19024 17735 21600 17436 21600 17316 17042 16777 17835 16747 17042 16597 14466 16297 17637 15878 17835 15818 20609 15369 20609 15339 21600 15219 21600 15129 13673 13901 15655 13901 17835 13661 17637 13421 18429 13421 21600 13032 21600 12912 18628 12583 17042 12463 17637 12313 16844 12163 14466 11983 21600 10815 21600 10755 14268 9587 16051 9557 17439 9287 17439 9107 21600 8658 21600 8538 18826 8209 17637 8149 17835 7939 16448 7759 13673 7669 21600 6441 21600 6351 18628 5902 17835 5722 15853 5452 14070 5273 17042 4973 17835 4823 17240 4793 21600 4254 21600 4134 19024 3835 19222 3625 16448 3355 13673 3355 21600 2067 21600 1977 21402 1917 19222 1618 17835 1348 15853 1079 14070 959 14268 809 12286 509 10899 419 10503 240 9314 0 -198 0">
              <v:imagedata r:id="rId6" o:title="r1-10" cropbottom="16615f" cropleft="37996f"/>
            </v:shape>
          </v:group>
        </w:pict>
      </w:r>
    </w:p>
    <w:p w:rsidR="001348B0" w:rsidRPr="00D4413A" w:rsidRDefault="00D4413A" w:rsidP="00D4413A">
      <w:pPr>
        <w:jc w:val="center"/>
        <w:rPr>
          <w:b/>
          <w:i/>
          <w:color w:val="FF0000"/>
          <w:sz w:val="48"/>
          <w:szCs w:val="48"/>
          <w:lang w:val="uk-UA"/>
        </w:rPr>
      </w:pPr>
      <w:r w:rsidRPr="00D4413A">
        <w:rPr>
          <w:b/>
          <w:i/>
          <w:color w:val="FF0000"/>
          <w:sz w:val="48"/>
          <w:szCs w:val="48"/>
          <w:lang w:val="uk-UA"/>
        </w:rPr>
        <w:t>Україна</w:t>
      </w:r>
    </w:p>
    <w:p w:rsidR="00D4413A" w:rsidRDefault="00D4413A" w:rsidP="00D4413A">
      <w:pPr>
        <w:rPr>
          <w:lang w:val="uk-UA"/>
        </w:rPr>
      </w:pPr>
    </w:p>
    <w:p w:rsidR="00D4413A" w:rsidRPr="00500FFC" w:rsidRDefault="00D4413A" w:rsidP="00D4413A">
      <w:pPr>
        <w:ind w:left="567"/>
        <w:rPr>
          <w:sz w:val="48"/>
          <w:szCs w:val="48"/>
          <w:lang w:val="uk-UA"/>
        </w:rPr>
      </w:pPr>
      <w:r w:rsidRPr="00500FFC">
        <w:rPr>
          <w:sz w:val="48"/>
          <w:szCs w:val="48"/>
          <w:lang w:val="uk-UA"/>
        </w:rPr>
        <w:t>Країн на світі є багато,</w:t>
      </w:r>
    </w:p>
    <w:p w:rsidR="00D4413A" w:rsidRPr="00500FFC" w:rsidRDefault="00D4413A" w:rsidP="00D4413A">
      <w:pPr>
        <w:ind w:left="567"/>
        <w:rPr>
          <w:sz w:val="48"/>
          <w:szCs w:val="48"/>
          <w:lang w:val="uk-UA"/>
        </w:rPr>
      </w:pPr>
      <w:r w:rsidRPr="00500FFC">
        <w:rPr>
          <w:sz w:val="48"/>
          <w:szCs w:val="48"/>
          <w:lang w:val="uk-UA"/>
        </w:rPr>
        <w:t>Для мене ж є лише одна</w:t>
      </w:r>
    </w:p>
    <w:p w:rsidR="00D4413A" w:rsidRPr="00500FFC" w:rsidRDefault="00D4413A" w:rsidP="00D4413A">
      <w:pPr>
        <w:ind w:left="567"/>
        <w:rPr>
          <w:sz w:val="48"/>
          <w:szCs w:val="48"/>
          <w:lang w:val="uk-UA"/>
        </w:rPr>
      </w:pPr>
      <w:r w:rsidRPr="00500FFC">
        <w:rPr>
          <w:sz w:val="48"/>
          <w:szCs w:val="48"/>
          <w:lang w:val="uk-UA"/>
        </w:rPr>
        <w:t>Вкраїна, мила і багата,</w:t>
      </w:r>
    </w:p>
    <w:p w:rsidR="00D4413A" w:rsidRPr="00500FFC" w:rsidRDefault="00D4413A" w:rsidP="00D4413A">
      <w:pPr>
        <w:ind w:left="567"/>
        <w:rPr>
          <w:sz w:val="48"/>
          <w:szCs w:val="48"/>
          <w:lang w:val="uk-UA"/>
        </w:rPr>
      </w:pPr>
      <w:r w:rsidRPr="00500FFC">
        <w:rPr>
          <w:sz w:val="48"/>
          <w:szCs w:val="48"/>
          <w:lang w:val="uk-UA"/>
        </w:rPr>
        <w:t>Вкраїна, рідна сторона.</w:t>
      </w:r>
    </w:p>
    <w:p w:rsidR="00D4413A" w:rsidRPr="00500FFC" w:rsidRDefault="00D4413A" w:rsidP="00D4413A">
      <w:pPr>
        <w:ind w:left="567"/>
        <w:rPr>
          <w:sz w:val="48"/>
          <w:szCs w:val="48"/>
          <w:lang w:val="uk-UA"/>
        </w:rPr>
      </w:pPr>
    </w:p>
    <w:p w:rsidR="00D4413A" w:rsidRPr="00500FFC" w:rsidRDefault="00D4413A" w:rsidP="00D4413A">
      <w:pPr>
        <w:ind w:left="567"/>
        <w:rPr>
          <w:sz w:val="48"/>
          <w:szCs w:val="48"/>
          <w:lang w:val="uk-UA"/>
        </w:rPr>
      </w:pPr>
      <w:r w:rsidRPr="00500FFC">
        <w:rPr>
          <w:sz w:val="48"/>
          <w:szCs w:val="48"/>
          <w:lang w:val="uk-UA"/>
        </w:rPr>
        <w:t>Україна моя безмежна й красива</w:t>
      </w:r>
    </w:p>
    <w:p w:rsidR="00D4413A" w:rsidRPr="00500FFC" w:rsidRDefault="00D4413A" w:rsidP="00D4413A">
      <w:pPr>
        <w:ind w:left="567"/>
        <w:rPr>
          <w:sz w:val="48"/>
          <w:szCs w:val="48"/>
          <w:lang w:val="uk-UA"/>
        </w:rPr>
      </w:pPr>
      <w:r w:rsidRPr="00500FFC">
        <w:rPr>
          <w:sz w:val="48"/>
          <w:szCs w:val="48"/>
          <w:lang w:val="uk-UA"/>
        </w:rPr>
        <w:t>Горді гори, зелені ліси і поля.</w:t>
      </w:r>
    </w:p>
    <w:p w:rsidR="00D4413A" w:rsidRPr="00500FFC" w:rsidRDefault="00D4413A" w:rsidP="00D4413A">
      <w:pPr>
        <w:ind w:left="567"/>
        <w:rPr>
          <w:sz w:val="48"/>
          <w:szCs w:val="48"/>
          <w:lang w:val="uk-UA"/>
        </w:rPr>
      </w:pPr>
      <w:r w:rsidRPr="00500FFC">
        <w:rPr>
          <w:sz w:val="48"/>
          <w:szCs w:val="48"/>
          <w:lang w:val="uk-UA"/>
        </w:rPr>
        <w:t xml:space="preserve">Все чарує мене, звеселяє: </w:t>
      </w:r>
    </w:p>
    <w:p w:rsidR="00D4413A" w:rsidRPr="00500FFC" w:rsidRDefault="00D4413A" w:rsidP="00D4413A">
      <w:pPr>
        <w:ind w:left="567"/>
        <w:rPr>
          <w:sz w:val="48"/>
          <w:szCs w:val="48"/>
          <w:lang w:val="uk-UA"/>
        </w:rPr>
      </w:pPr>
      <w:r w:rsidRPr="00500FFC">
        <w:rPr>
          <w:sz w:val="48"/>
          <w:szCs w:val="48"/>
          <w:lang w:val="uk-UA"/>
        </w:rPr>
        <w:t>І ріки, й озера, й моря.</w:t>
      </w:r>
    </w:p>
    <w:p w:rsidR="00D4413A" w:rsidRPr="00500FFC" w:rsidRDefault="00D4413A" w:rsidP="00D4413A">
      <w:pPr>
        <w:ind w:left="567"/>
        <w:rPr>
          <w:sz w:val="48"/>
          <w:szCs w:val="48"/>
          <w:lang w:val="uk-UA"/>
        </w:rPr>
      </w:pPr>
    </w:p>
    <w:p w:rsidR="00D4413A" w:rsidRPr="00500FFC" w:rsidRDefault="00D4413A" w:rsidP="00D4413A">
      <w:pPr>
        <w:ind w:left="567"/>
        <w:rPr>
          <w:sz w:val="48"/>
          <w:szCs w:val="48"/>
          <w:lang w:val="uk-UA"/>
        </w:rPr>
      </w:pPr>
      <w:r w:rsidRPr="00500FFC">
        <w:rPr>
          <w:sz w:val="48"/>
          <w:szCs w:val="48"/>
          <w:lang w:val="uk-UA"/>
        </w:rPr>
        <w:t>Укривайся шовковою травою,</w:t>
      </w:r>
    </w:p>
    <w:p w:rsidR="00D4413A" w:rsidRPr="00500FFC" w:rsidRDefault="00D4413A" w:rsidP="00D4413A">
      <w:pPr>
        <w:ind w:left="567"/>
        <w:rPr>
          <w:sz w:val="48"/>
          <w:szCs w:val="48"/>
          <w:lang w:val="uk-UA"/>
        </w:rPr>
      </w:pPr>
      <w:r w:rsidRPr="00500FFC">
        <w:rPr>
          <w:sz w:val="48"/>
          <w:szCs w:val="48"/>
          <w:lang w:val="uk-UA"/>
        </w:rPr>
        <w:t>Умивайся ранковою росою,</w:t>
      </w:r>
    </w:p>
    <w:p w:rsidR="00D4413A" w:rsidRPr="00500FFC" w:rsidRDefault="00D4413A" w:rsidP="00D4413A">
      <w:pPr>
        <w:ind w:left="567"/>
        <w:rPr>
          <w:sz w:val="48"/>
          <w:szCs w:val="48"/>
          <w:lang w:val="uk-UA"/>
        </w:rPr>
      </w:pPr>
      <w:r w:rsidRPr="00500FFC">
        <w:rPr>
          <w:sz w:val="48"/>
          <w:szCs w:val="48"/>
          <w:lang w:val="uk-UA"/>
        </w:rPr>
        <w:t>Убирайся зеленню навесні,</w:t>
      </w:r>
    </w:p>
    <w:p w:rsidR="00D4413A" w:rsidRPr="00500FFC" w:rsidRDefault="00D4413A" w:rsidP="00D4413A">
      <w:pPr>
        <w:ind w:left="567"/>
        <w:rPr>
          <w:sz w:val="48"/>
          <w:szCs w:val="48"/>
          <w:lang w:val="uk-UA"/>
        </w:rPr>
      </w:pPr>
      <w:r w:rsidRPr="00500FFC">
        <w:rPr>
          <w:sz w:val="48"/>
          <w:szCs w:val="48"/>
          <w:lang w:val="uk-UA"/>
        </w:rPr>
        <w:t>Взимку снігом притруси,</w:t>
      </w:r>
    </w:p>
    <w:p w:rsidR="00D4413A" w:rsidRPr="00500FFC" w:rsidRDefault="00D4413A" w:rsidP="00D4413A">
      <w:pPr>
        <w:ind w:left="567"/>
        <w:rPr>
          <w:sz w:val="48"/>
          <w:szCs w:val="48"/>
          <w:lang w:val="uk-UA"/>
        </w:rPr>
      </w:pPr>
      <w:r w:rsidRPr="00500FFC">
        <w:rPr>
          <w:sz w:val="48"/>
          <w:szCs w:val="48"/>
          <w:lang w:val="uk-UA"/>
        </w:rPr>
        <w:t>Щоб цвіла ти в усіх на виду,</w:t>
      </w:r>
    </w:p>
    <w:p w:rsidR="00D4413A" w:rsidRPr="00500FFC" w:rsidRDefault="00D4413A" w:rsidP="00D4413A">
      <w:pPr>
        <w:ind w:left="567"/>
        <w:rPr>
          <w:sz w:val="48"/>
          <w:szCs w:val="48"/>
          <w:lang w:val="uk-UA"/>
        </w:rPr>
      </w:pPr>
      <w:r w:rsidRPr="00500FFC">
        <w:rPr>
          <w:sz w:val="48"/>
          <w:szCs w:val="48"/>
          <w:lang w:val="uk-UA"/>
        </w:rPr>
        <w:t>Проганяла горе та нудьгу,</w:t>
      </w:r>
    </w:p>
    <w:p w:rsidR="00D4413A" w:rsidRPr="00500FFC" w:rsidRDefault="00D4413A" w:rsidP="00D4413A">
      <w:pPr>
        <w:ind w:left="567"/>
        <w:rPr>
          <w:sz w:val="48"/>
          <w:szCs w:val="48"/>
          <w:lang w:val="uk-UA"/>
        </w:rPr>
      </w:pPr>
      <w:r w:rsidRPr="00500FFC">
        <w:rPr>
          <w:sz w:val="48"/>
          <w:szCs w:val="48"/>
          <w:lang w:val="uk-UA"/>
        </w:rPr>
        <w:t>Щоб добром перемагала зло,</w:t>
      </w:r>
    </w:p>
    <w:p w:rsidR="00D4413A" w:rsidRPr="00500FFC" w:rsidRDefault="00D4413A" w:rsidP="00D4413A">
      <w:pPr>
        <w:ind w:left="567"/>
        <w:rPr>
          <w:sz w:val="48"/>
          <w:szCs w:val="48"/>
          <w:lang w:val="uk-UA"/>
        </w:rPr>
      </w:pPr>
      <w:r w:rsidRPr="00500FFC">
        <w:rPr>
          <w:sz w:val="48"/>
          <w:szCs w:val="48"/>
          <w:lang w:val="uk-UA"/>
        </w:rPr>
        <w:t xml:space="preserve">Щоб всім людям весело було. </w:t>
      </w:r>
    </w:p>
    <w:p w:rsidR="00D81E8B" w:rsidRPr="00D4413A" w:rsidRDefault="00D81E8B" w:rsidP="00D4413A">
      <w:pPr>
        <w:rPr>
          <w:sz w:val="48"/>
          <w:szCs w:val="48"/>
          <w:lang w:val="uk-UA"/>
        </w:rPr>
      </w:pPr>
    </w:p>
    <w:sectPr w:rsidR="00D81E8B" w:rsidRPr="00D4413A" w:rsidSect="00E338A3">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D50" w:rsidRDefault="00AD5D50" w:rsidP="00AD5D50">
      <w:r>
        <w:separator/>
      </w:r>
    </w:p>
  </w:endnote>
  <w:endnote w:type="continuationSeparator" w:id="1">
    <w:p w:rsidR="00AD5D50" w:rsidRDefault="00AD5D50" w:rsidP="00AD5D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iberty TL">
    <w:panose1 w:val="03020402040405090205"/>
    <w:charset w:val="CC"/>
    <w:family w:val="script"/>
    <w:pitch w:val="variable"/>
    <w:sig w:usb0="80000203" w:usb1="00000048" w:usb2="00000000" w:usb3="00000000" w:csb0="00000005" w:csb1="00000000"/>
  </w:font>
  <w:font w:name="Adventure">
    <w:panose1 w:val="02000503020000020003"/>
    <w:charset w:val="CC"/>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D50" w:rsidRDefault="00AD5D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D50" w:rsidRDefault="00AD5D50" w:rsidP="00AD5D50">
      <w:r>
        <w:separator/>
      </w:r>
    </w:p>
  </w:footnote>
  <w:footnote w:type="continuationSeparator" w:id="1">
    <w:p w:rsidR="00AD5D50" w:rsidRDefault="00AD5D50" w:rsidP="00AD5D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embedSystemFonts/>
  <w:proofState w:spelling="clean" w:grammar="clean"/>
  <w:attachedTemplate r:id="rId1"/>
  <w:stylePaneFormatFilter w:val="3F01"/>
  <w:defaultTabStop w:val="708"/>
  <w:characterSpacingControl w:val="doNotCompress"/>
  <w:footnotePr>
    <w:footnote w:id="0"/>
    <w:footnote w:id="1"/>
  </w:footnotePr>
  <w:endnotePr>
    <w:endnote w:id="0"/>
    <w:endnote w:id="1"/>
  </w:endnotePr>
  <w:compat/>
  <w:rsids>
    <w:rsidRoot w:val="004F4E35"/>
    <w:rsid w:val="001348B0"/>
    <w:rsid w:val="001801C0"/>
    <w:rsid w:val="00322E17"/>
    <w:rsid w:val="004F4E35"/>
    <w:rsid w:val="00500FFC"/>
    <w:rsid w:val="00961F16"/>
    <w:rsid w:val="009E522F"/>
    <w:rsid w:val="009F15F1"/>
    <w:rsid w:val="00AD5D50"/>
    <w:rsid w:val="00C979D3"/>
    <w:rsid w:val="00D4413A"/>
    <w:rsid w:val="00D81E8B"/>
    <w:rsid w:val="00E338A3"/>
    <w:rsid w:val="00F26F24"/>
    <w:rsid w:val="00F83AD4"/>
    <w:rsid w:val="00FB7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1">
      <o:colormenu v:ext="edit" stroke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D5D50"/>
    <w:pPr>
      <w:tabs>
        <w:tab w:val="center" w:pos="4677"/>
        <w:tab w:val="right" w:pos="9355"/>
      </w:tabs>
    </w:pPr>
  </w:style>
  <w:style w:type="character" w:customStyle="1" w:styleId="a4">
    <w:name w:val="Верхний колонтитул Знак"/>
    <w:basedOn w:val="a0"/>
    <w:link w:val="a3"/>
    <w:rsid w:val="00AD5D50"/>
    <w:rPr>
      <w:sz w:val="24"/>
      <w:szCs w:val="24"/>
    </w:rPr>
  </w:style>
  <w:style w:type="paragraph" w:styleId="a5">
    <w:name w:val="footer"/>
    <w:basedOn w:val="a"/>
    <w:link w:val="a6"/>
    <w:uiPriority w:val="99"/>
    <w:rsid w:val="00AD5D50"/>
    <w:pPr>
      <w:tabs>
        <w:tab w:val="center" w:pos="4677"/>
        <w:tab w:val="right" w:pos="9355"/>
      </w:tabs>
    </w:pPr>
  </w:style>
  <w:style w:type="character" w:customStyle="1" w:styleId="a6">
    <w:name w:val="Нижний колонтитул Знак"/>
    <w:basedOn w:val="a0"/>
    <w:link w:val="a5"/>
    <w:uiPriority w:val="99"/>
    <w:rsid w:val="00AD5D50"/>
    <w:rPr>
      <w:sz w:val="24"/>
      <w:szCs w:val="24"/>
    </w:rPr>
  </w:style>
</w:styles>
</file>

<file path=word/webSettings.xml><?xml version="1.0" encoding="utf-8"?>
<w:webSettings xmlns:r="http://schemas.openxmlformats.org/officeDocument/2006/relationships" xmlns:w="http://schemas.openxmlformats.org/wordprocessingml/2006/main">
  <w:divs>
    <w:div w:id="63360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dmin\Application%20Data\Microsoft\&#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11</Pages>
  <Words>646</Words>
  <Characters>3379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2011-12-10T20:27:00Z</dcterms:created>
  <dcterms:modified xsi:type="dcterms:W3CDTF">2011-12-10T20:27:00Z</dcterms:modified>
</cp:coreProperties>
</file>